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645"/>
        <w:gridCol w:w="1225"/>
        <w:gridCol w:w="117"/>
        <w:gridCol w:w="16"/>
        <w:gridCol w:w="975"/>
        <w:gridCol w:w="952"/>
        <w:gridCol w:w="9"/>
        <w:gridCol w:w="1228"/>
        <w:gridCol w:w="464"/>
        <w:gridCol w:w="81"/>
        <w:gridCol w:w="65"/>
        <w:gridCol w:w="1444"/>
        <w:gridCol w:w="1927"/>
      </w:tblGrid>
      <w:tr w:rsidR="00682AFC" w:rsidRPr="005911DE" w14:paraId="363446C0" w14:textId="77777777" w:rsidTr="00123C1E">
        <w:trPr>
          <w:trHeight w:val="60"/>
          <w:jc w:val="center"/>
        </w:trPr>
        <w:tc>
          <w:tcPr>
            <w:tcW w:w="10630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798D73" w14:textId="77777777" w:rsidR="00F25CCC" w:rsidRPr="005911DE" w:rsidRDefault="005279EE" w:rsidP="005911DE">
            <w:pPr>
              <w:pStyle w:val="TitoloTabella"/>
              <w:spacing w:before="0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Applicant</w:t>
            </w:r>
            <w:r w:rsidR="002941DB" w:rsidRPr="005911D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583243">
              <w:rPr>
                <w:rFonts w:asciiTheme="minorHAnsi" w:hAnsiTheme="minorHAnsi" w:cstheme="minorHAnsi"/>
                <w:lang w:val="en-GB"/>
              </w:rPr>
              <w:t>C</w:t>
            </w:r>
            <w:r w:rsidRPr="005911DE">
              <w:rPr>
                <w:rFonts w:asciiTheme="minorHAnsi" w:hAnsiTheme="minorHAnsi" w:cstheme="minorHAnsi"/>
                <w:lang w:val="en-GB"/>
              </w:rPr>
              <w:t>ertificate holder</w:t>
            </w:r>
            <w:r w:rsidR="00A0447B" w:rsidRPr="005911DE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F25CCC" w:rsidRPr="00E02091" w14:paraId="1C8B4F66" w14:textId="77777777" w:rsidTr="00123C1E">
        <w:trPr>
          <w:cantSplit/>
          <w:trHeight w:val="227"/>
          <w:jc w:val="center"/>
        </w:trPr>
        <w:tc>
          <w:tcPr>
            <w:tcW w:w="5315" w:type="dxa"/>
            <w:gridSpan w:val="8"/>
          </w:tcPr>
          <w:p w14:paraId="0E8B02A7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lang w:val="en-GB"/>
              </w:rPr>
            </w:r>
            <w:r w:rsidR="00E02091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279EE" w:rsidRPr="005911DE">
              <w:rPr>
                <w:rFonts w:asciiTheme="minorHAnsi" w:hAnsiTheme="minorHAnsi" w:cstheme="minorHAnsi"/>
                <w:lang w:val="en-GB"/>
              </w:rPr>
              <w:t>Manufacturer</w:t>
            </w:r>
          </w:p>
        </w:tc>
        <w:tc>
          <w:tcPr>
            <w:tcW w:w="5315" w:type="dxa"/>
            <w:gridSpan w:val="6"/>
          </w:tcPr>
          <w:p w14:paraId="05F17E6A" w14:textId="77777777" w:rsidR="00F25CCC" w:rsidRPr="005911DE" w:rsidRDefault="001F1FBB" w:rsidP="002E6B6B">
            <w:pPr>
              <w:pStyle w:val="CaratterecampoTabella"/>
              <w:ind w:left="256" w:hanging="256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lang w:val="en-GB"/>
              </w:rPr>
            </w:r>
            <w:r w:rsidR="00E02091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E3004" w:rsidRPr="005911DE">
              <w:rPr>
                <w:rFonts w:asciiTheme="minorHAnsi" w:hAnsiTheme="minorHAnsi" w:cstheme="minorHAnsi"/>
                <w:lang w:val="en-GB"/>
              </w:rPr>
              <w:t>Autho</w:t>
            </w:r>
            <w:r w:rsidR="00137886" w:rsidRPr="005911DE">
              <w:rPr>
                <w:rFonts w:asciiTheme="minorHAnsi" w:hAnsiTheme="minorHAnsi" w:cstheme="minorHAnsi"/>
                <w:lang w:val="en-GB"/>
              </w:rPr>
              <w:t>rized representative in the community</w:t>
            </w:r>
            <w:r w:rsidR="00583243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137886" w:rsidRPr="005911DE">
              <w:rPr>
                <w:rFonts w:asciiTheme="minorHAnsi" w:hAnsiTheme="minorHAnsi" w:cstheme="minorHAnsi"/>
                <w:lang w:val="en-GB"/>
              </w:rPr>
              <w:t>if a</w:t>
            </w:r>
            <w:r w:rsidR="004C6866">
              <w:rPr>
                <w:rFonts w:asciiTheme="minorHAnsi" w:hAnsiTheme="minorHAnsi" w:cstheme="minorHAnsi"/>
                <w:lang w:val="en-GB"/>
              </w:rPr>
              <w:t>ny</w:t>
            </w:r>
            <w:r w:rsidR="00583243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F25CCC" w:rsidRPr="005911DE" w14:paraId="50F7541A" w14:textId="77777777" w:rsidTr="00123C1E">
        <w:trPr>
          <w:cantSplit/>
          <w:trHeight w:val="227"/>
          <w:jc w:val="center"/>
        </w:trPr>
        <w:tc>
          <w:tcPr>
            <w:tcW w:w="10630" w:type="dxa"/>
            <w:gridSpan w:val="14"/>
          </w:tcPr>
          <w:p w14:paraId="2771B9F3" w14:textId="77777777" w:rsidR="00F25CCC" w:rsidRPr="005911DE" w:rsidRDefault="00137886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 xml:space="preserve">Manufacturer 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identification</w:t>
            </w:r>
          </w:p>
        </w:tc>
      </w:tr>
      <w:tr w:rsidR="00F25CCC" w:rsidRPr="005911DE" w14:paraId="4A7801FF" w14:textId="77777777" w:rsidTr="00123C1E">
        <w:trPr>
          <w:cantSplit/>
          <w:trHeight w:val="454"/>
          <w:jc w:val="center"/>
        </w:trPr>
        <w:tc>
          <w:tcPr>
            <w:tcW w:w="7043" w:type="dxa"/>
            <w:gridSpan w:val="10"/>
          </w:tcPr>
          <w:p w14:paraId="3B624575" w14:textId="77777777" w:rsidR="00F25CCC" w:rsidRPr="005911DE" w:rsidRDefault="00186833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Company</w:t>
            </w:r>
            <w:r w:rsidR="00137886" w:rsidRPr="005911DE">
              <w:rPr>
                <w:rFonts w:asciiTheme="minorHAnsi" w:hAnsiTheme="minorHAnsi" w:cstheme="minorHAnsi"/>
                <w:lang w:val="en-GB"/>
              </w:rPr>
              <w:t xml:space="preserve"> name</w:t>
            </w:r>
          </w:p>
          <w:p w14:paraId="440F7571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0"/>
          </w:p>
        </w:tc>
        <w:tc>
          <w:tcPr>
            <w:tcW w:w="3587" w:type="dxa"/>
            <w:gridSpan w:val="4"/>
          </w:tcPr>
          <w:p w14:paraId="20194506" w14:textId="77777777" w:rsidR="00F25CCC" w:rsidRPr="005911DE" w:rsidRDefault="00137886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VAT number</w:t>
            </w:r>
          </w:p>
          <w:p w14:paraId="0479A9E9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186833" w:rsidRPr="005911DE" w14:paraId="6209D050" w14:textId="77777777" w:rsidTr="00123C1E">
        <w:trPr>
          <w:cantSplit/>
          <w:trHeight w:val="454"/>
          <w:jc w:val="center"/>
        </w:trPr>
        <w:tc>
          <w:tcPr>
            <w:tcW w:w="10630" w:type="dxa"/>
            <w:gridSpan w:val="14"/>
          </w:tcPr>
          <w:p w14:paraId="78F16FDF" w14:textId="77777777" w:rsidR="00186833" w:rsidRPr="005911DE" w:rsidRDefault="00186833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Manufacturer registered office complete full address</w:t>
            </w:r>
          </w:p>
          <w:p w14:paraId="615DAEDA" w14:textId="77777777" w:rsidR="00186833" w:rsidRPr="005911DE" w:rsidRDefault="001F1FBB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F25CCC" w:rsidRPr="005911DE" w14:paraId="6F0D6248" w14:textId="77777777" w:rsidTr="00123C1E">
        <w:trPr>
          <w:cantSplit/>
          <w:trHeight w:val="454"/>
          <w:jc w:val="center"/>
        </w:trPr>
        <w:tc>
          <w:tcPr>
            <w:tcW w:w="3344" w:type="dxa"/>
            <w:gridSpan w:val="5"/>
            <w:tcBorders>
              <w:bottom w:val="single" w:sz="4" w:space="0" w:color="auto"/>
            </w:tcBorders>
          </w:tcPr>
          <w:p w14:paraId="2D897537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Referent</w:t>
            </w:r>
          </w:p>
          <w:p w14:paraId="0D6284E4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" w:name="Testo11"/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"/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14:paraId="1790E45D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sym w:font="Wingdings" w:char="F028"/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 Tele</w:t>
            </w:r>
            <w:r w:rsidR="00137886" w:rsidRPr="005911DE">
              <w:rPr>
                <w:rFonts w:asciiTheme="minorHAnsi" w:hAnsiTheme="minorHAnsi" w:cstheme="minorHAnsi"/>
                <w:bCs/>
                <w:lang w:val="en-GB"/>
              </w:rPr>
              <w:t>phone</w:t>
            </w:r>
          </w:p>
          <w:p w14:paraId="2C958CD7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1883" w:type="dxa"/>
            <w:gridSpan w:val="5"/>
            <w:tcBorders>
              <w:bottom w:val="single" w:sz="4" w:space="0" w:color="auto"/>
            </w:tcBorders>
          </w:tcPr>
          <w:p w14:paraId="0048F1C5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sym w:font="Wingdings" w:char="F032"/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 Fax</w:t>
            </w:r>
          </w:p>
          <w:p w14:paraId="096FC7FE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3441" w:type="dxa"/>
            <w:gridSpan w:val="2"/>
            <w:tcBorders>
              <w:bottom w:val="single" w:sz="4" w:space="0" w:color="auto"/>
            </w:tcBorders>
          </w:tcPr>
          <w:p w14:paraId="2058224F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sym w:font="Wingdings" w:char="F03A"/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 e-mail</w:t>
            </w:r>
          </w:p>
          <w:p w14:paraId="7028FA0B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F25CCC" w:rsidRPr="00E02091" w14:paraId="26C2E6C8" w14:textId="77777777" w:rsidTr="00123C1E">
        <w:trPr>
          <w:cantSplit/>
          <w:trHeight w:val="126"/>
          <w:jc w:val="center"/>
        </w:trPr>
        <w:tc>
          <w:tcPr>
            <w:tcW w:w="10630" w:type="dxa"/>
            <w:gridSpan w:val="14"/>
          </w:tcPr>
          <w:p w14:paraId="6F804423" w14:textId="77777777" w:rsidR="00F25CCC" w:rsidRPr="005911DE" w:rsidRDefault="00137886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Authorized representative established in the community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 – </w:t>
            </w:r>
            <w:r w:rsidRPr="005911DE">
              <w:rPr>
                <w:rFonts w:asciiTheme="minorHAnsi" w:hAnsiTheme="minorHAnsi" w:cstheme="minorHAnsi"/>
                <w:lang w:val="en-GB"/>
              </w:rPr>
              <w:t>if applicable</w:t>
            </w:r>
          </w:p>
        </w:tc>
      </w:tr>
      <w:tr w:rsidR="00F25CCC" w:rsidRPr="005911DE" w14:paraId="66DFED3D" w14:textId="77777777" w:rsidTr="00123C1E">
        <w:trPr>
          <w:cantSplit/>
          <w:trHeight w:val="454"/>
          <w:jc w:val="center"/>
        </w:trPr>
        <w:tc>
          <w:tcPr>
            <w:tcW w:w="7043" w:type="dxa"/>
            <w:gridSpan w:val="10"/>
          </w:tcPr>
          <w:p w14:paraId="1E1C4812" w14:textId="77777777" w:rsidR="00F25CCC" w:rsidRPr="005911DE" w:rsidRDefault="00186833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 xml:space="preserve">Company </w:t>
            </w:r>
            <w:r w:rsidR="00137886" w:rsidRPr="005911DE">
              <w:rPr>
                <w:rFonts w:asciiTheme="minorHAnsi" w:hAnsiTheme="minorHAnsi" w:cstheme="minorHAnsi"/>
                <w:lang w:val="en-GB"/>
              </w:rPr>
              <w:t>name</w:t>
            </w:r>
          </w:p>
          <w:p w14:paraId="3E05A3F8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3587" w:type="dxa"/>
            <w:gridSpan w:val="4"/>
          </w:tcPr>
          <w:p w14:paraId="79703B3B" w14:textId="77777777" w:rsidR="00F25CCC" w:rsidRPr="005911DE" w:rsidRDefault="00137886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VAT number</w:t>
            </w:r>
          </w:p>
          <w:p w14:paraId="619D33FA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186833" w:rsidRPr="005911DE" w14:paraId="1B2DB44D" w14:textId="77777777" w:rsidTr="00123C1E">
        <w:trPr>
          <w:cantSplit/>
          <w:trHeight w:val="454"/>
          <w:jc w:val="center"/>
        </w:trPr>
        <w:tc>
          <w:tcPr>
            <w:tcW w:w="10630" w:type="dxa"/>
            <w:gridSpan w:val="14"/>
          </w:tcPr>
          <w:p w14:paraId="379D1AD2" w14:textId="77777777" w:rsidR="00186833" w:rsidRPr="005911DE" w:rsidRDefault="00186833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Authorized representative registered office full address</w:t>
            </w:r>
          </w:p>
          <w:p w14:paraId="211AC614" w14:textId="77777777" w:rsidR="00186833" w:rsidRPr="005911DE" w:rsidRDefault="001F1FBB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F25CCC" w:rsidRPr="005911DE" w14:paraId="26FE5C71" w14:textId="77777777" w:rsidTr="00123C1E">
        <w:trPr>
          <w:cantSplit/>
          <w:trHeight w:val="454"/>
          <w:jc w:val="center"/>
        </w:trPr>
        <w:tc>
          <w:tcPr>
            <w:tcW w:w="3344" w:type="dxa"/>
            <w:gridSpan w:val="5"/>
            <w:tcBorders>
              <w:bottom w:val="single" w:sz="4" w:space="0" w:color="auto"/>
            </w:tcBorders>
          </w:tcPr>
          <w:p w14:paraId="436AA8F1" w14:textId="77777777" w:rsidR="00F25CCC" w:rsidRPr="005911DE" w:rsidRDefault="004C6866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Contact person</w:t>
            </w:r>
          </w:p>
          <w:p w14:paraId="6DDFFD84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14:paraId="450D943C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sym w:font="Wingdings" w:char="F028"/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 Tele</w:t>
            </w:r>
            <w:r w:rsidR="00137886" w:rsidRPr="005911DE">
              <w:rPr>
                <w:rFonts w:asciiTheme="minorHAnsi" w:hAnsiTheme="minorHAnsi" w:cstheme="minorHAnsi"/>
                <w:bCs/>
                <w:lang w:val="en-GB"/>
              </w:rPr>
              <w:t>phone</w:t>
            </w:r>
          </w:p>
          <w:p w14:paraId="34FC8F33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1883" w:type="dxa"/>
            <w:gridSpan w:val="5"/>
            <w:tcBorders>
              <w:bottom w:val="single" w:sz="4" w:space="0" w:color="auto"/>
            </w:tcBorders>
          </w:tcPr>
          <w:p w14:paraId="580E635B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sym w:font="Wingdings" w:char="F032"/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 Fax</w:t>
            </w:r>
          </w:p>
          <w:p w14:paraId="3B066D01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3441" w:type="dxa"/>
            <w:gridSpan w:val="2"/>
            <w:tcBorders>
              <w:bottom w:val="single" w:sz="4" w:space="0" w:color="auto"/>
            </w:tcBorders>
          </w:tcPr>
          <w:p w14:paraId="00909C21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sym w:font="Wingdings" w:char="F03A"/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 e-mail</w:t>
            </w:r>
          </w:p>
          <w:p w14:paraId="46C24C85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F25CCC" w:rsidRPr="005911DE" w14:paraId="68BDE9C1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"/>
          <w:jc w:val="center"/>
        </w:trPr>
        <w:tc>
          <w:tcPr>
            <w:tcW w:w="10630" w:type="dxa"/>
            <w:gridSpan w:val="14"/>
            <w:shd w:val="clear" w:color="auto" w:fill="D9D9D9"/>
            <w:vAlign w:val="center"/>
          </w:tcPr>
          <w:p w14:paraId="072D1CFE" w14:textId="77777777" w:rsidR="00F25CCC" w:rsidRPr="005911DE" w:rsidRDefault="00186833" w:rsidP="005911DE">
            <w:pPr>
              <w:pStyle w:val="TitoloTabella"/>
              <w:spacing w:before="0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 xml:space="preserve">Noise emission </w:t>
            </w:r>
            <w:r w:rsidR="00137886" w:rsidRPr="005911DE">
              <w:rPr>
                <w:rFonts w:asciiTheme="minorHAnsi" w:hAnsiTheme="minorHAnsi" w:cstheme="minorHAnsi"/>
                <w:lang w:val="en-GB"/>
              </w:rPr>
              <w:t>test</w:t>
            </w:r>
            <w:r w:rsidRPr="005911DE">
              <w:rPr>
                <w:rFonts w:asciiTheme="minorHAnsi" w:hAnsiTheme="minorHAnsi" w:cstheme="minorHAnsi"/>
                <w:lang w:val="en-GB"/>
              </w:rPr>
              <w:t xml:space="preserve"> location</w:t>
            </w:r>
          </w:p>
        </w:tc>
      </w:tr>
      <w:tr w:rsidR="00F25CCC" w:rsidRPr="00E02091" w14:paraId="5897DA21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3209" w:type="dxa"/>
            <w:gridSpan w:val="3"/>
            <w:vAlign w:val="center"/>
          </w:tcPr>
          <w:p w14:paraId="58BD74C4" w14:textId="77777777" w:rsidR="00F25CCC" w:rsidRPr="005911DE" w:rsidRDefault="001F1FBB" w:rsidP="002E6B6B">
            <w:pPr>
              <w:pStyle w:val="Caratteretabella"/>
              <w:ind w:left="240" w:hanging="240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 S</w:t>
            </w:r>
            <w:r w:rsidR="002E6B6B" w:rsidRPr="005911DE">
              <w:rPr>
                <w:rFonts w:asciiTheme="minorHAnsi" w:hAnsiTheme="minorHAnsi" w:cstheme="minorHAnsi"/>
                <w:lang w:val="en-GB"/>
              </w:rPr>
              <w:t>ame location as the manufacturer</w:t>
            </w:r>
          </w:p>
        </w:tc>
        <w:tc>
          <w:tcPr>
            <w:tcW w:w="7421" w:type="dxa"/>
            <w:gridSpan w:val="11"/>
            <w:vAlign w:val="center"/>
          </w:tcPr>
          <w:p w14:paraId="7735735E" w14:textId="77777777" w:rsidR="00F25CCC" w:rsidRPr="005911DE" w:rsidRDefault="002E6B6B" w:rsidP="00F25CCC">
            <w:pPr>
              <w:pStyle w:val="Caratteretabella"/>
              <w:tabs>
                <w:tab w:val="left" w:pos="4002"/>
              </w:tabs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In case of</w:t>
            </w:r>
            <w:r w:rsidR="0053581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lang w:val="en-GB"/>
              </w:rPr>
            </w:r>
            <w:r w:rsidR="00E02091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911DE">
              <w:rPr>
                <w:rFonts w:asciiTheme="minorHAnsi" w:hAnsiTheme="minorHAnsi" w:cstheme="minorHAnsi"/>
                <w:lang w:val="en-GB"/>
              </w:rPr>
              <w:t>Accredited Laboratory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 o</w:t>
            </w:r>
            <w:r w:rsidRPr="005911DE">
              <w:rPr>
                <w:rFonts w:asciiTheme="minorHAnsi" w:hAnsiTheme="minorHAnsi" w:cstheme="minorHAnsi"/>
                <w:lang w:val="en-GB"/>
              </w:rPr>
              <w:t>r</w:t>
            </w:r>
            <w:r w:rsidR="0053581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lang w:val="en-GB"/>
              </w:rPr>
            </w:r>
            <w:r w:rsidR="00E02091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911DE">
              <w:rPr>
                <w:rFonts w:asciiTheme="minorHAnsi" w:hAnsiTheme="minorHAnsi" w:cstheme="minorHAnsi"/>
                <w:lang w:val="en-GB"/>
              </w:rPr>
              <w:t>Other location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Pr="005911DE">
              <w:rPr>
                <w:rFonts w:asciiTheme="minorHAnsi" w:hAnsiTheme="minorHAnsi" w:cstheme="minorHAnsi"/>
                <w:lang w:val="en-GB"/>
              </w:rPr>
              <w:t>provide the following data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186833" w:rsidRPr="005911DE" w14:paraId="516F65A3" w14:textId="77777777" w:rsidTr="00123C1E">
        <w:trPr>
          <w:cantSplit/>
          <w:trHeight w:val="454"/>
          <w:jc w:val="center"/>
        </w:trPr>
        <w:tc>
          <w:tcPr>
            <w:tcW w:w="10630" w:type="dxa"/>
            <w:gridSpan w:val="14"/>
          </w:tcPr>
          <w:p w14:paraId="5497FCED" w14:textId="77777777" w:rsidR="00186833" w:rsidRPr="005911DE" w:rsidRDefault="00186833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Full address</w:t>
            </w:r>
          </w:p>
          <w:p w14:paraId="65CF013D" w14:textId="77777777" w:rsidR="00186833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F25CCC" w:rsidRPr="005911DE" w14:paraId="1C712F30" w14:textId="77777777" w:rsidTr="00123C1E">
        <w:trPr>
          <w:cantSplit/>
          <w:trHeight w:val="454"/>
          <w:jc w:val="center"/>
        </w:trPr>
        <w:tc>
          <w:tcPr>
            <w:tcW w:w="3328" w:type="dxa"/>
            <w:gridSpan w:val="4"/>
            <w:tcBorders>
              <w:bottom w:val="single" w:sz="4" w:space="0" w:color="auto"/>
            </w:tcBorders>
          </w:tcPr>
          <w:p w14:paraId="399B0E4F" w14:textId="77777777" w:rsidR="00F25CCC" w:rsidRPr="005911DE" w:rsidRDefault="004C6866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Contact person</w:t>
            </w:r>
          </w:p>
          <w:p w14:paraId="0C80BC5A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1978" w:type="dxa"/>
            <w:gridSpan w:val="3"/>
            <w:tcBorders>
              <w:bottom w:val="single" w:sz="4" w:space="0" w:color="auto"/>
            </w:tcBorders>
          </w:tcPr>
          <w:p w14:paraId="41C67F65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sym w:font="Wingdings" w:char="F028"/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 Tele</w:t>
            </w:r>
            <w:r w:rsidR="002E6B6B" w:rsidRPr="005911DE">
              <w:rPr>
                <w:rFonts w:asciiTheme="minorHAnsi" w:hAnsiTheme="minorHAnsi" w:cstheme="minorHAnsi"/>
                <w:bCs/>
                <w:lang w:val="en-GB"/>
              </w:rPr>
              <w:t>phone</w:t>
            </w:r>
          </w:p>
          <w:p w14:paraId="77121018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bottom w:val="single" w:sz="4" w:space="0" w:color="auto"/>
            </w:tcBorders>
          </w:tcPr>
          <w:p w14:paraId="0B0050B9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sym w:font="Wingdings" w:char="F032"/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 Fax</w:t>
            </w:r>
          </w:p>
          <w:p w14:paraId="2625812E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3506" w:type="dxa"/>
            <w:gridSpan w:val="3"/>
            <w:tcBorders>
              <w:bottom w:val="single" w:sz="4" w:space="0" w:color="auto"/>
            </w:tcBorders>
          </w:tcPr>
          <w:p w14:paraId="07D98F7E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sym w:font="Wingdings" w:char="F03A"/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 e-mail</w:t>
            </w:r>
          </w:p>
          <w:p w14:paraId="406276B7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F25CCC" w:rsidRPr="005911DE" w14:paraId="5B8A9567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"/>
          <w:jc w:val="center"/>
        </w:trPr>
        <w:tc>
          <w:tcPr>
            <w:tcW w:w="10630" w:type="dxa"/>
            <w:gridSpan w:val="14"/>
            <w:shd w:val="clear" w:color="auto" w:fill="D9D9D9"/>
            <w:vAlign w:val="center"/>
          </w:tcPr>
          <w:p w14:paraId="3D2BFCB6" w14:textId="7D95840D" w:rsidR="00F25CCC" w:rsidRPr="005911DE" w:rsidRDefault="005D1ABB" w:rsidP="005911DE">
            <w:pPr>
              <w:pStyle w:val="TitoloTabella"/>
              <w:spacing w:befor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Equipment</w:t>
            </w:r>
            <w:r w:rsidR="00611A84" w:rsidRPr="005911DE">
              <w:rPr>
                <w:rFonts w:asciiTheme="minorHAnsi" w:hAnsiTheme="minorHAnsi" w:cstheme="minorHAnsi"/>
                <w:lang w:val="en-GB"/>
              </w:rPr>
              <w:t xml:space="preserve"> description 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- </w:t>
            </w:r>
            <w:r w:rsidR="00655764">
              <w:rPr>
                <w:rFonts w:asciiTheme="minorHAnsi" w:hAnsiTheme="minorHAnsi" w:cstheme="minorHAnsi"/>
                <w:lang w:val="en-GB"/>
              </w:rPr>
              <w:t>Regulation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3</w:t>
            </w:r>
          </w:p>
        </w:tc>
      </w:tr>
      <w:tr w:rsidR="00F25CCC" w:rsidRPr="00E02091" w14:paraId="5BE38E15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4334" w:type="dxa"/>
            <w:gridSpan w:val="6"/>
          </w:tcPr>
          <w:p w14:paraId="6E926E9A" w14:textId="77777777" w:rsidR="00F25CCC" w:rsidRPr="005911DE" w:rsidRDefault="00611A84" w:rsidP="00F25CCC">
            <w:pPr>
              <w:pStyle w:val="Caratteretabella"/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Machine type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  <w:p w14:paraId="02A9F027" w14:textId="77777777" w:rsidR="00F25CCC" w:rsidRPr="005911DE" w:rsidRDefault="00611A84" w:rsidP="00F25CCC">
            <w:pPr>
              <w:pStyle w:val="CaratterecampoTabella"/>
              <w:rPr>
                <w:rFonts w:asciiTheme="minorHAnsi" w:hAnsiTheme="minorHAnsi" w:cstheme="minorHAnsi"/>
                <w:b w:val="0"/>
                <w:lang w:val="en-GB"/>
              </w:rPr>
            </w:pP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>Trading name</w:t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 xml:space="preserve"> (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>Brand and Model</w:t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>):</w:t>
            </w:r>
          </w:p>
          <w:p w14:paraId="4C6EB25A" w14:textId="77777777" w:rsidR="00F25CCC" w:rsidRPr="005911DE" w:rsidRDefault="001F1FBB" w:rsidP="00F25CCC">
            <w:pPr>
              <w:pStyle w:val="Caratterecampo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" w:name="Testo30"/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lang w:val="en-GB"/>
              </w:rPr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2"/>
          </w:p>
        </w:tc>
        <w:tc>
          <w:tcPr>
            <w:tcW w:w="6296" w:type="dxa"/>
            <w:gridSpan w:val="8"/>
          </w:tcPr>
          <w:p w14:paraId="684E7EFC" w14:textId="77777777" w:rsidR="00F25CCC" w:rsidRPr="005911DE" w:rsidRDefault="00611A84" w:rsidP="00F25CCC">
            <w:pPr>
              <w:pStyle w:val="CaratterecampoTabella"/>
              <w:tabs>
                <w:tab w:val="left" w:pos="2126"/>
              </w:tabs>
              <w:rPr>
                <w:rFonts w:asciiTheme="minorHAnsi" w:hAnsiTheme="minorHAnsi" w:cstheme="minorHAnsi"/>
                <w:b w:val="0"/>
                <w:lang w:val="en-GB"/>
              </w:rPr>
            </w:pP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 xml:space="preserve">Net </w:t>
            </w:r>
            <w:r w:rsidR="00583243">
              <w:rPr>
                <w:rFonts w:asciiTheme="minorHAnsi" w:hAnsiTheme="minorHAnsi" w:cstheme="minorHAnsi"/>
                <w:b w:val="0"/>
                <w:lang w:val="en-GB"/>
              </w:rPr>
              <w:t xml:space="preserve">Installed 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>Power</w:t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 xml:space="preserve"> (kW/rpm):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>/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  <w:p w14:paraId="266A6CFB" w14:textId="77777777" w:rsidR="00F25CCC" w:rsidRPr="005911DE" w:rsidRDefault="00583243" w:rsidP="00736D41">
            <w:pPr>
              <w:pStyle w:val="CaratterecampoTabella"/>
              <w:tabs>
                <w:tab w:val="left" w:pos="2126"/>
              </w:tabs>
              <w:rPr>
                <w:rFonts w:asciiTheme="minorHAnsi" w:hAnsiTheme="minorHAnsi" w:cstheme="minorHAnsi"/>
                <w:b w:val="0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lang w:val="en-GB"/>
              </w:rPr>
              <w:t>Cutting width (Mowers)</w:t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 xml:space="preserve"> (m): </w:t>
            </w:r>
            <w:r w:rsidR="001F1FBB" w:rsidRPr="005911DE">
              <w:rPr>
                <w:rFonts w:asciiTheme="minorHAnsi" w:hAnsiTheme="minorHAnsi" w:cstheme="minorHAnsi"/>
                <w:b w:val="0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" w:name="Testo29"/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b w:val="0"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b w:val="0"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b w:val="0"/>
                <w:lang w:val="en-GB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 w:val="0"/>
                <w:lang w:val="en-GB"/>
              </w:rPr>
              <w:t xml:space="preserve">  </w:t>
            </w:r>
            <w:r w:rsidR="00736D41">
              <w:rPr>
                <w:rFonts w:asciiTheme="minorHAnsi" w:hAnsiTheme="minorHAnsi" w:cstheme="minorHAnsi"/>
                <w:b w:val="0"/>
                <w:lang w:val="en-GB"/>
              </w:rPr>
              <w:t>P</w:t>
            </w:r>
            <w:r w:rsidR="00736D41" w:rsidRPr="00535818">
              <w:rPr>
                <w:rFonts w:asciiTheme="minorHAnsi" w:hAnsiTheme="minorHAnsi" w:cstheme="minorHAnsi"/>
                <w:b w:val="0"/>
                <w:vertAlign w:val="subscript"/>
                <w:lang w:val="en-GB"/>
              </w:rPr>
              <w:t>el</w:t>
            </w:r>
            <w:r w:rsidR="00736D41">
              <w:rPr>
                <w:rFonts w:asciiTheme="minorHAnsi" w:hAnsiTheme="minorHAnsi" w:cstheme="minorHAnsi"/>
                <w:b w:val="0"/>
                <w:lang w:val="en-GB"/>
              </w:rPr>
              <w:t xml:space="preserve"> Prime power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 xml:space="preserve"> </w:t>
            </w:r>
            <w:r w:rsidR="00736D41">
              <w:rPr>
                <w:rFonts w:asciiTheme="minorHAnsi" w:hAnsiTheme="minorHAnsi" w:cstheme="minorHAnsi"/>
                <w:b w:val="0"/>
                <w:lang w:val="en-GB"/>
              </w:rPr>
              <w:t xml:space="preserve">(Generators) 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>(</w:t>
            </w:r>
            <w:r w:rsidR="00736D41">
              <w:rPr>
                <w:rFonts w:asciiTheme="minorHAnsi" w:hAnsiTheme="minorHAnsi" w:cstheme="minorHAnsi"/>
                <w:b w:val="0"/>
                <w:lang w:val="en-GB"/>
              </w:rPr>
              <w:t>kW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 xml:space="preserve">): 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 w:val="0"/>
                <w:lang w:val="en-GB"/>
              </w:rPr>
              <w:fldChar w:fldCharType="end"/>
            </w:r>
          </w:p>
        </w:tc>
      </w:tr>
      <w:tr w:rsidR="00F25CCC" w:rsidRPr="005911DE" w14:paraId="69AC634C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1957" w:type="dxa"/>
            <w:gridSpan w:val="2"/>
            <w:vAlign w:val="center"/>
          </w:tcPr>
          <w:p w14:paraId="43CE9E9C" w14:textId="790EF801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Cat</w:t>
            </w:r>
            <w:r w:rsidR="001349C4">
              <w:rPr>
                <w:rFonts w:asciiTheme="minorHAnsi" w:hAnsiTheme="minorHAnsi" w:cstheme="minorHAnsi"/>
                <w:lang w:val="en-GB"/>
              </w:rPr>
              <w:t>egory</w:t>
            </w:r>
            <w:r w:rsidRPr="005911DE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5911DE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2377" w:type="dxa"/>
            <w:gridSpan w:val="4"/>
            <w:vAlign w:val="center"/>
          </w:tcPr>
          <w:p w14:paraId="68A79E7C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L</w:t>
            </w:r>
            <w:r w:rsidR="00611A84" w:rsidRPr="005911DE">
              <w:rPr>
                <w:rFonts w:asciiTheme="minorHAnsi" w:hAnsiTheme="minorHAnsi" w:cstheme="minorHAnsi"/>
                <w:lang w:val="en-GB"/>
              </w:rPr>
              <w:t>ength</w:t>
            </w:r>
            <w:r w:rsidRPr="005911DE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r w:rsidRPr="005911DE">
              <w:rPr>
                <w:rFonts w:asciiTheme="minorHAnsi" w:hAnsiTheme="minorHAnsi" w:cstheme="minorHAnsi"/>
                <w:lang w:val="en-GB"/>
              </w:rPr>
              <w:t xml:space="preserve"> m</w:t>
            </w:r>
          </w:p>
        </w:tc>
        <w:tc>
          <w:tcPr>
            <w:tcW w:w="2237" w:type="dxa"/>
            <w:gridSpan w:val="3"/>
            <w:vAlign w:val="center"/>
          </w:tcPr>
          <w:p w14:paraId="0177F6C2" w14:textId="77777777" w:rsidR="00F25CCC" w:rsidRPr="005911DE" w:rsidRDefault="00611A84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Width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 m</w:t>
            </w:r>
          </w:p>
        </w:tc>
        <w:tc>
          <w:tcPr>
            <w:tcW w:w="2097" w:type="dxa"/>
            <w:gridSpan w:val="4"/>
            <w:vAlign w:val="center"/>
          </w:tcPr>
          <w:p w14:paraId="72421FAE" w14:textId="77777777" w:rsidR="00F25CCC" w:rsidRPr="005911DE" w:rsidRDefault="00611A84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Height</w:t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F25CCC"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r w:rsidR="00F25CCC" w:rsidRPr="005911DE">
              <w:rPr>
                <w:rFonts w:asciiTheme="minorHAnsi" w:hAnsiTheme="minorHAnsi" w:cstheme="minorHAnsi"/>
                <w:lang w:val="en-GB"/>
              </w:rPr>
              <w:t xml:space="preserve"> m</w:t>
            </w:r>
          </w:p>
        </w:tc>
        <w:tc>
          <w:tcPr>
            <w:tcW w:w="1962" w:type="dxa"/>
            <w:vAlign w:val="center"/>
          </w:tcPr>
          <w:p w14:paraId="6DC640AF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 xml:space="preserve">Mass: 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r w:rsidRPr="005911DE">
              <w:rPr>
                <w:rFonts w:asciiTheme="minorHAnsi" w:hAnsiTheme="minorHAnsi" w:cstheme="minorHAnsi"/>
                <w:lang w:val="en-GB"/>
              </w:rPr>
              <w:t xml:space="preserve"> kg</w:t>
            </w:r>
          </w:p>
        </w:tc>
      </w:tr>
      <w:tr w:rsidR="00F25CCC" w:rsidRPr="005911DE" w14:paraId="281FDDCB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10630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6A3FD7" w14:textId="77777777" w:rsidR="00F25CCC" w:rsidRPr="005911DE" w:rsidRDefault="005B2C3C" w:rsidP="005911DE">
            <w:pPr>
              <w:pStyle w:val="TitoloTabella"/>
              <w:spacing w:before="0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>Cer</w:t>
            </w:r>
            <w:r w:rsidR="00C2417F" w:rsidRPr="005911DE">
              <w:rPr>
                <w:rFonts w:asciiTheme="minorHAnsi" w:hAnsiTheme="minorHAnsi" w:cstheme="minorHAnsi"/>
                <w:lang w:val="en-GB"/>
              </w:rPr>
              <w:t>tification request</w:t>
            </w:r>
          </w:p>
        </w:tc>
      </w:tr>
      <w:tr w:rsidR="00F25CCC" w:rsidRPr="00E02091" w14:paraId="4E52B8AB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10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818C" w14:textId="77777777" w:rsidR="00F25CCC" w:rsidRPr="005911DE" w:rsidRDefault="001F1FBB" w:rsidP="00F25CCC">
            <w:pPr>
              <w:pStyle w:val="Caratteretabella"/>
              <w:tabs>
                <w:tab w:val="left" w:pos="2728"/>
                <w:tab w:val="left" w:pos="6413"/>
              </w:tabs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C2417F" w:rsidRPr="005911DE">
              <w:rPr>
                <w:rFonts w:asciiTheme="minorHAnsi" w:hAnsiTheme="minorHAnsi" w:cstheme="minorHAnsi"/>
                <w:lang w:val="en-GB"/>
              </w:rPr>
              <w:t>New Certification</w:t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ab/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911DE" w:rsidRPr="005911DE">
              <w:rPr>
                <w:rFonts w:asciiTheme="minorHAnsi" w:hAnsiTheme="minorHAnsi" w:cstheme="minorHAnsi"/>
                <w:szCs w:val="18"/>
                <w:lang w:val="en-GB"/>
              </w:rPr>
              <w:t>Certificate</w:t>
            </w:r>
            <w:r w:rsidR="00535818">
              <w:rPr>
                <w:rFonts w:asciiTheme="minorHAnsi" w:hAnsiTheme="minorHAnsi" w:cstheme="minorHAnsi"/>
                <w:szCs w:val="18"/>
                <w:lang w:val="en-GB"/>
              </w:rPr>
              <w:t>’s scope</w:t>
            </w:r>
            <w:r w:rsidR="005911DE" w:rsidRPr="005911DE"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="00C2417F" w:rsidRPr="005911DE">
              <w:rPr>
                <w:rFonts w:asciiTheme="minorHAnsi" w:hAnsiTheme="minorHAnsi" w:cstheme="minorHAnsi"/>
                <w:lang w:val="en-GB"/>
              </w:rPr>
              <w:t>extension</w:t>
            </w:r>
            <w:r w:rsidR="00535818">
              <w:rPr>
                <w:rFonts w:asciiTheme="minorHAnsi" w:hAnsiTheme="minorHAnsi" w:cstheme="minorHAnsi"/>
                <w:lang w:val="en-GB"/>
              </w:rPr>
              <w:t>/reduction</w:t>
            </w:r>
            <w:r w:rsidR="00C2417F" w:rsidRPr="005911D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911DE" w:rsidRPr="005911DE">
              <w:rPr>
                <w:rFonts w:asciiTheme="minorHAnsi" w:hAnsiTheme="minorHAnsi" w:cstheme="minorHAnsi"/>
                <w:lang w:val="en-GB"/>
              </w:rPr>
              <w:t xml:space="preserve">of Type </w:t>
            </w:r>
            <w:r w:rsidR="00C2417F" w:rsidRPr="005911DE">
              <w:rPr>
                <w:rFonts w:asciiTheme="minorHAnsi" w:hAnsiTheme="minorHAnsi" w:cstheme="minorHAnsi"/>
                <w:lang w:val="en-GB"/>
              </w:rPr>
              <w:t>already certified</w:t>
            </w:r>
            <w:r w:rsidR="005911DE" w:rsidRPr="005911DE">
              <w:rPr>
                <w:rFonts w:asciiTheme="minorHAnsi" w:hAnsiTheme="minorHAnsi" w:cstheme="minorHAnsi"/>
                <w:lang w:val="en-GB"/>
              </w:rPr>
              <w:t xml:space="preserve">, Certificate n. </w:t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5911DE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="005911DE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 </w:t>
            </w:r>
            <w:r w:rsidR="005911DE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 </w:t>
            </w:r>
            <w:r w:rsidR="005911DE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 </w:t>
            </w:r>
            <w:r w:rsidR="005911DE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 </w:t>
            </w:r>
            <w:r w:rsidR="005911DE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ab/>
            </w:r>
          </w:p>
        </w:tc>
      </w:tr>
      <w:tr w:rsidR="00F25CCC" w:rsidRPr="005911DE" w14:paraId="0514B141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10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45AC" w14:textId="77777777" w:rsidR="00F25CCC" w:rsidRPr="005911DE" w:rsidRDefault="001F1FBB" w:rsidP="00F25CCC">
            <w:pPr>
              <w:pStyle w:val="Caratteretabella"/>
              <w:tabs>
                <w:tab w:val="left" w:pos="2728"/>
                <w:tab w:val="left" w:pos="6413"/>
              </w:tabs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1DE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911DE" w:rsidRPr="005911DE">
              <w:rPr>
                <w:rFonts w:asciiTheme="minorHAnsi" w:hAnsiTheme="minorHAnsi" w:cstheme="minorHAnsi"/>
                <w:lang w:val="en-GB"/>
              </w:rPr>
              <w:t>Certification renewal</w:t>
            </w:r>
            <w:r w:rsidR="005911DE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</w:t>
            </w:r>
            <w:r w:rsidR="005911DE" w:rsidRPr="005911DE">
              <w:rPr>
                <w:rFonts w:asciiTheme="minorHAnsi" w:hAnsiTheme="minorHAnsi" w:cstheme="minorHAnsi"/>
                <w:lang w:val="en-GB"/>
              </w:rPr>
              <w:t xml:space="preserve">third </w:t>
            </w:r>
            <w:proofErr w:type="gramStart"/>
            <w:r w:rsidR="005911DE" w:rsidRPr="005911DE">
              <w:rPr>
                <w:rFonts w:asciiTheme="minorHAnsi" w:hAnsiTheme="minorHAnsi" w:cstheme="minorHAnsi"/>
                <w:lang w:val="en-GB"/>
              </w:rPr>
              <w:t>year)*</w:t>
            </w:r>
            <w:proofErr w:type="gramEnd"/>
          </w:p>
        </w:tc>
      </w:tr>
      <w:tr w:rsidR="00F25CCC" w:rsidRPr="005911DE" w14:paraId="17A4A427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10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E0AEF5" w14:textId="77777777" w:rsidR="00F25CCC" w:rsidRPr="005911DE" w:rsidRDefault="00C2417F" w:rsidP="005911DE">
            <w:pPr>
              <w:pStyle w:val="TitoloTabella"/>
              <w:spacing w:before="0"/>
              <w:rPr>
                <w:rFonts w:asciiTheme="minorHAnsi" w:hAnsiTheme="minorHAnsi" w:cstheme="minorHAnsi"/>
                <w:lang w:val="en-GB"/>
              </w:rPr>
            </w:pPr>
            <w:r w:rsidRPr="005911DE">
              <w:rPr>
                <w:rFonts w:asciiTheme="minorHAnsi" w:hAnsiTheme="minorHAnsi" w:cstheme="minorHAnsi"/>
                <w:lang w:val="en-GB"/>
              </w:rPr>
              <w:t xml:space="preserve">Conformity assessment </w:t>
            </w:r>
            <w:r w:rsidR="00186833" w:rsidRPr="005911DE">
              <w:rPr>
                <w:rFonts w:asciiTheme="minorHAnsi" w:hAnsiTheme="minorHAnsi" w:cstheme="minorHAnsi"/>
                <w:lang w:val="en-GB"/>
              </w:rPr>
              <w:t xml:space="preserve">requested </w:t>
            </w:r>
            <w:r w:rsidRPr="005911DE">
              <w:rPr>
                <w:rFonts w:asciiTheme="minorHAnsi" w:hAnsiTheme="minorHAnsi" w:cstheme="minorHAnsi"/>
                <w:lang w:val="en-GB"/>
              </w:rPr>
              <w:t>procedure</w:t>
            </w:r>
          </w:p>
        </w:tc>
      </w:tr>
      <w:tr w:rsidR="00F25CCC" w:rsidRPr="00E02091" w14:paraId="2ED0A118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10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3A05" w14:textId="38A6E4E8" w:rsidR="00F25CCC" w:rsidRPr="005911DE" w:rsidRDefault="001F1FBB" w:rsidP="00736D41">
            <w:pPr>
              <w:pStyle w:val="Caratteretabella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FD537B">
              <w:rPr>
                <w:rFonts w:asciiTheme="minorHAnsi" w:hAnsiTheme="minorHAnsi" w:cstheme="minorHAnsi"/>
                <w:b/>
                <w:lang w:val="en-GB"/>
              </w:rPr>
              <w:t>Schedule 9</w:t>
            </w:r>
            <w:r w:rsidR="001349C4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C2417F" w:rsidRPr="005911DE">
              <w:rPr>
                <w:rFonts w:asciiTheme="minorHAnsi" w:hAnsiTheme="minorHAnsi" w:cstheme="minorHAnsi"/>
                <w:szCs w:val="18"/>
                <w:lang w:val="en-GB"/>
              </w:rPr>
              <w:t>–</w:t>
            </w:r>
            <w:r w:rsidR="001349C4"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="00736D41">
              <w:rPr>
                <w:rFonts w:asciiTheme="minorHAnsi" w:hAnsiTheme="minorHAnsi" w:cstheme="minorHAnsi"/>
                <w:szCs w:val="18"/>
                <w:lang w:val="en-GB"/>
              </w:rPr>
              <w:t xml:space="preserve">Internal control of production </w:t>
            </w:r>
            <w:r w:rsidR="00C2417F" w:rsidRPr="005911DE">
              <w:rPr>
                <w:rFonts w:asciiTheme="minorHAnsi" w:hAnsiTheme="minorHAnsi" w:cstheme="minorHAnsi"/>
                <w:szCs w:val="18"/>
                <w:lang w:val="en-GB"/>
              </w:rPr>
              <w:t xml:space="preserve">according to one of the </w:t>
            </w:r>
            <w:r w:rsidR="00736D41">
              <w:rPr>
                <w:rFonts w:asciiTheme="minorHAnsi" w:hAnsiTheme="minorHAnsi" w:cstheme="minorHAnsi"/>
                <w:szCs w:val="18"/>
                <w:lang w:val="en-GB"/>
              </w:rPr>
              <w:t xml:space="preserve">following </w:t>
            </w:r>
            <w:r w:rsidR="00C2417F" w:rsidRPr="005911DE">
              <w:rPr>
                <w:rFonts w:asciiTheme="minorHAnsi" w:hAnsiTheme="minorHAnsi" w:cstheme="minorHAnsi"/>
                <w:szCs w:val="18"/>
                <w:lang w:val="en-GB"/>
              </w:rPr>
              <w:t xml:space="preserve">surveillance procedures </w:t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**</w:t>
            </w:r>
          </w:p>
        </w:tc>
      </w:tr>
      <w:tr w:rsidR="00F25CCC" w:rsidRPr="00E02091" w14:paraId="50CBA94A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C0CFF1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0347" w:type="dxa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F60932" w14:textId="77777777" w:rsidR="00F25CCC" w:rsidRPr="005911DE" w:rsidRDefault="001F1FBB" w:rsidP="00736D41">
            <w:pPr>
              <w:pStyle w:val="Caratteretabella"/>
              <w:ind w:left="310" w:hanging="310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F25CCC" w:rsidRPr="005911DE">
              <w:rPr>
                <w:rFonts w:asciiTheme="minorHAnsi" w:hAnsiTheme="minorHAnsi" w:cstheme="minorHAnsi"/>
                <w:bCs/>
                <w:u w:val="single"/>
                <w:lang w:val="en-GB"/>
              </w:rPr>
              <w:t>Procedur</w:t>
            </w:r>
            <w:r w:rsidR="00C2417F" w:rsidRPr="005911DE">
              <w:rPr>
                <w:rFonts w:asciiTheme="minorHAnsi" w:hAnsiTheme="minorHAnsi" w:cstheme="minorHAnsi"/>
                <w:bCs/>
                <w:u w:val="single"/>
                <w:lang w:val="en-GB"/>
              </w:rPr>
              <w:t>e</w:t>
            </w:r>
            <w:r w:rsidR="00F25CCC" w:rsidRPr="005911DE">
              <w:rPr>
                <w:rFonts w:asciiTheme="minorHAnsi" w:hAnsiTheme="minorHAnsi" w:cstheme="minorHAnsi"/>
                <w:bCs/>
                <w:u w:val="single"/>
                <w:lang w:val="en-GB"/>
              </w:rPr>
              <w:t xml:space="preserve"> 1</w:t>
            </w:r>
            <w:r w:rsidR="00F25CCC" w:rsidRPr="005911DE">
              <w:rPr>
                <w:rFonts w:asciiTheme="minorHAnsi" w:hAnsiTheme="minorHAnsi" w:cstheme="minorHAnsi"/>
                <w:bCs/>
                <w:lang w:val="en-GB"/>
              </w:rPr>
              <w:t xml:space="preserve"> (</w:t>
            </w:r>
            <w:r w:rsidR="00C2417F" w:rsidRPr="005911DE">
              <w:rPr>
                <w:rFonts w:asciiTheme="minorHAnsi" w:hAnsiTheme="minorHAnsi" w:cstheme="minorHAnsi"/>
                <w:bCs/>
                <w:lang w:val="en-GB"/>
              </w:rPr>
              <w:t>The manufacturer provides the technical documentation and performs the tests for production surveillance</w:t>
            </w:r>
            <w:r w:rsidR="005911DE" w:rsidRPr="005911DE">
              <w:rPr>
                <w:rFonts w:asciiTheme="minorHAnsi" w:hAnsiTheme="minorHAnsi" w:cstheme="minorHAnsi"/>
                <w:bCs/>
                <w:lang w:val="en-GB"/>
              </w:rPr>
              <w:t xml:space="preserve"> – ECO performs factory inspection</w:t>
            </w:r>
            <w:r w:rsidR="00736D41">
              <w:rPr>
                <w:rFonts w:asciiTheme="minorHAnsi" w:hAnsiTheme="minorHAnsi" w:cstheme="minorHAnsi"/>
                <w:bCs/>
                <w:lang w:val="en-GB"/>
              </w:rPr>
              <w:t xml:space="preserve"> (Audit)</w:t>
            </w:r>
          </w:p>
        </w:tc>
      </w:tr>
      <w:tr w:rsidR="00F25CCC" w:rsidRPr="00E02091" w14:paraId="0D8675E0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A6BD4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0347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65BA" w14:textId="77777777" w:rsidR="00F25CCC" w:rsidRPr="005911DE" w:rsidRDefault="001F1FBB" w:rsidP="00736D41">
            <w:pPr>
              <w:pStyle w:val="Caratteretabella"/>
              <w:ind w:left="315" w:hanging="31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F25CCC" w:rsidRPr="005911DE">
              <w:rPr>
                <w:rFonts w:asciiTheme="minorHAnsi" w:hAnsiTheme="minorHAnsi" w:cstheme="minorHAnsi"/>
                <w:bCs/>
                <w:u w:val="single"/>
                <w:lang w:val="en-GB"/>
              </w:rPr>
              <w:t>Procedur</w:t>
            </w:r>
            <w:r w:rsidR="00C2417F" w:rsidRPr="005911DE">
              <w:rPr>
                <w:rFonts w:asciiTheme="minorHAnsi" w:hAnsiTheme="minorHAnsi" w:cstheme="minorHAnsi"/>
                <w:bCs/>
                <w:u w:val="single"/>
                <w:lang w:val="en-GB"/>
              </w:rPr>
              <w:t>e</w:t>
            </w:r>
            <w:r w:rsidR="00F25CCC" w:rsidRPr="005911DE">
              <w:rPr>
                <w:rFonts w:asciiTheme="minorHAnsi" w:hAnsiTheme="minorHAnsi" w:cstheme="minorHAnsi"/>
                <w:bCs/>
                <w:u w:val="single"/>
                <w:lang w:val="en-GB"/>
              </w:rPr>
              <w:t xml:space="preserve"> 2</w:t>
            </w:r>
            <w:r w:rsidR="00F25CCC" w:rsidRPr="005911DE">
              <w:rPr>
                <w:rFonts w:asciiTheme="minorHAnsi" w:hAnsiTheme="minorHAnsi" w:cstheme="minorHAnsi"/>
                <w:bCs/>
                <w:lang w:val="en-GB"/>
              </w:rPr>
              <w:t xml:space="preserve"> (</w:t>
            </w:r>
            <w:r w:rsidR="005334D9" w:rsidRPr="005911DE">
              <w:rPr>
                <w:rFonts w:asciiTheme="minorHAnsi" w:hAnsiTheme="minorHAnsi" w:cstheme="minorHAnsi"/>
                <w:bCs/>
                <w:lang w:val="en-GB"/>
              </w:rPr>
              <w:t xml:space="preserve">The manufacturer provides the technical documentation and ECO performs </w:t>
            </w:r>
            <w:r w:rsidR="00736D41">
              <w:rPr>
                <w:rFonts w:asciiTheme="minorHAnsi" w:hAnsiTheme="minorHAnsi" w:cstheme="minorHAnsi"/>
                <w:bCs/>
                <w:lang w:val="en-GB"/>
              </w:rPr>
              <w:t xml:space="preserve">noise </w:t>
            </w:r>
            <w:r w:rsidR="005334D9" w:rsidRPr="005911DE">
              <w:rPr>
                <w:rFonts w:asciiTheme="minorHAnsi" w:hAnsiTheme="minorHAnsi" w:cstheme="minorHAnsi"/>
                <w:bCs/>
                <w:lang w:val="en-GB"/>
              </w:rPr>
              <w:t>tests for production surveillance</w:t>
            </w:r>
            <w:r w:rsidR="00F25CCC" w:rsidRPr="005911DE">
              <w:rPr>
                <w:rFonts w:asciiTheme="minorHAnsi" w:hAnsiTheme="minorHAnsi" w:cstheme="minorHAnsi"/>
                <w:bCs/>
                <w:lang w:val="en-GB"/>
              </w:rPr>
              <w:t>)</w:t>
            </w:r>
          </w:p>
        </w:tc>
      </w:tr>
      <w:tr w:rsidR="00F25CCC" w:rsidRPr="00E02091" w14:paraId="361646D3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4DC07" w14:textId="77777777" w:rsidR="00F25CCC" w:rsidRPr="005911DE" w:rsidRDefault="00F25CCC" w:rsidP="00F25CCC">
            <w:pPr>
              <w:pStyle w:val="Caratteretabella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0347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E797" w14:textId="5758DBD4" w:rsidR="00F25CCC" w:rsidRPr="005911DE" w:rsidRDefault="00F25CCC" w:rsidP="00736D41">
            <w:pPr>
              <w:pStyle w:val="Caratteretabella"/>
              <w:rPr>
                <w:rFonts w:asciiTheme="minorHAnsi" w:hAnsiTheme="minorHAnsi" w:cstheme="minorHAnsi"/>
                <w:bCs/>
                <w:lang w:val="en-GB"/>
              </w:rPr>
            </w:pP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** </w:t>
            </w:r>
            <w:r w:rsidR="005334D9" w:rsidRPr="005911DE">
              <w:rPr>
                <w:rFonts w:asciiTheme="minorHAnsi" w:hAnsiTheme="minorHAnsi" w:cstheme="minorHAnsi"/>
                <w:bCs/>
                <w:lang w:val="en-GB"/>
              </w:rPr>
              <w:t xml:space="preserve">In case of certification in </w:t>
            </w:r>
            <w:r w:rsidR="00FD537B">
              <w:rPr>
                <w:rFonts w:asciiTheme="minorHAnsi" w:hAnsiTheme="minorHAnsi" w:cstheme="minorHAnsi"/>
                <w:bCs/>
                <w:lang w:val="en-GB"/>
              </w:rPr>
              <w:t>Schedule 9</w:t>
            </w:r>
            <w:r w:rsidR="005334D9" w:rsidRPr="005911DE">
              <w:rPr>
                <w:rFonts w:asciiTheme="minorHAnsi" w:hAnsiTheme="minorHAnsi" w:cstheme="minorHAnsi"/>
                <w:bCs/>
                <w:lang w:val="en-GB"/>
              </w:rPr>
              <w:t xml:space="preserve"> indicate the estimated annual production</w:t>
            </w:r>
            <w:r w:rsidRPr="005911DE">
              <w:rPr>
                <w:rFonts w:asciiTheme="minorHAnsi" w:hAnsiTheme="minorHAnsi" w:cstheme="minorHAnsi"/>
                <w:bCs/>
                <w:lang w:val="en-GB"/>
              </w:rPr>
              <w:t xml:space="preserve">: 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</w:p>
        </w:tc>
      </w:tr>
      <w:tr w:rsidR="00F25CCC" w:rsidRPr="00E02091" w14:paraId="36FA64AE" w14:textId="77777777" w:rsidTr="00123C1E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  <w:jc w:val="center"/>
        </w:trPr>
        <w:tc>
          <w:tcPr>
            <w:tcW w:w="10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E49F" w14:textId="6EEF54DD" w:rsidR="00F25CCC" w:rsidRPr="005911DE" w:rsidRDefault="001F1FBB" w:rsidP="00736D41">
            <w:pPr>
              <w:pStyle w:val="Caratteretabella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CCC"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E0209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="0053581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FD537B">
              <w:rPr>
                <w:rFonts w:asciiTheme="minorHAnsi" w:hAnsiTheme="minorHAnsi" w:cstheme="minorHAnsi"/>
                <w:b/>
                <w:bCs/>
                <w:lang w:val="en-GB"/>
              </w:rPr>
              <w:t>Schedule 10</w:t>
            </w:r>
            <w:r w:rsidR="001349C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5334D9" w:rsidRPr="005911DE">
              <w:rPr>
                <w:rFonts w:asciiTheme="minorHAnsi" w:hAnsiTheme="minorHAnsi" w:cstheme="minorHAnsi"/>
                <w:szCs w:val="18"/>
                <w:lang w:val="en-GB"/>
              </w:rPr>
              <w:t>–</w:t>
            </w:r>
            <w:r w:rsidR="001349C4"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="00736D41">
              <w:rPr>
                <w:rFonts w:asciiTheme="minorHAnsi" w:hAnsiTheme="minorHAnsi" w:cstheme="minorHAnsi"/>
                <w:szCs w:val="18"/>
                <w:lang w:val="en-GB"/>
              </w:rPr>
              <w:t>Unit verification</w:t>
            </w:r>
            <w:r w:rsidR="00F25CCC" w:rsidRPr="005911DE">
              <w:rPr>
                <w:rFonts w:asciiTheme="minorHAnsi" w:hAnsiTheme="minorHAnsi" w:cstheme="minorHAnsi"/>
                <w:szCs w:val="18"/>
                <w:lang w:val="en-GB"/>
              </w:rPr>
              <w:t xml:space="preserve"> (</w:t>
            </w:r>
            <w:r w:rsidR="005334D9" w:rsidRPr="005911DE">
              <w:rPr>
                <w:rFonts w:asciiTheme="minorHAnsi" w:hAnsiTheme="minorHAnsi" w:cstheme="minorHAnsi"/>
                <w:szCs w:val="18"/>
                <w:lang w:val="en-GB"/>
              </w:rPr>
              <w:t>not applicable to series</w:t>
            </w:r>
            <w:r w:rsidR="00F25CCC" w:rsidRPr="005911DE">
              <w:rPr>
                <w:rFonts w:asciiTheme="minorHAnsi" w:hAnsiTheme="minorHAnsi" w:cstheme="minorHAnsi"/>
                <w:szCs w:val="18"/>
                <w:lang w:val="en-GB"/>
              </w:rPr>
              <w:t>)</w:t>
            </w:r>
          </w:p>
        </w:tc>
      </w:tr>
    </w:tbl>
    <w:p w14:paraId="3EF5348A" w14:textId="77777777" w:rsidR="00AD3BE6" w:rsidRPr="005911DE" w:rsidRDefault="00AD3BE6" w:rsidP="008D4C6F">
      <w:pPr>
        <w:pStyle w:val="Pidipagina"/>
        <w:tabs>
          <w:tab w:val="clear" w:pos="4819"/>
          <w:tab w:val="clear" w:pos="9638"/>
          <w:tab w:val="left" w:pos="1778"/>
        </w:tabs>
        <w:rPr>
          <w:rFonts w:asciiTheme="minorHAnsi" w:hAnsiTheme="minorHAnsi" w:cstheme="minorHAnsi"/>
          <w:sz w:val="10"/>
          <w:szCs w:val="10"/>
          <w:lang w:val="en-GB"/>
        </w:rPr>
      </w:pPr>
    </w:p>
    <w:p w14:paraId="5FED56FE" w14:textId="4B947F86" w:rsidR="0027657B" w:rsidRPr="005911DE" w:rsidRDefault="005334D9" w:rsidP="00E14EF7">
      <w:pPr>
        <w:pStyle w:val="CorpodeltestoDomanda"/>
        <w:spacing w:before="40" w:after="0"/>
        <w:rPr>
          <w:rFonts w:asciiTheme="minorHAnsi" w:hAnsiTheme="minorHAnsi" w:cstheme="minorHAnsi"/>
          <w:sz w:val="16"/>
          <w:szCs w:val="16"/>
          <w:lang w:val="en-GB"/>
        </w:rPr>
      </w:pPr>
      <w:r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The applicant </w:t>
      </w:r>
      <w:r w:rsidR="00186833" w:rsidRPr="005911DE">
        <w:rPr>
          <w:rFonts w:asciiTheme="minorHAnsi" w:hAnsiTheme="minorHAnsi" w:cstheme="minorHAnsi"/>
          <w:sz w:val="16"/>
          <w:szCs w:val="16"/>
          <w:lang w:val="en-GB"/>
        </w:rPr>
        <w:t>d</w:t>
      </w:r>
      <w:r w:rsidRPr="005911DE">
        <w:rPr>
          <w:rFonts w:asciiTheme="minorHAnsi" w:hAnsiTheme="minorHAnsi" w:cstheme="minorHAnsi"/>
          <w:sz w:val="16"/>
          <w:szCs w:val="16"/>
          <w:lang w:val="en-GB"/>
        </w:rPr>
        <w:t>eclares</w:t>
      </w:r>
      <w:r w:rsidR="00186833"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, according </w:t>
      </w:r>
      <w:r w:rsidRPr="005911DE">
        <w:rPr>
          <w:rFonts w:asciiTheme="minorHAnsi" w:hAnsiTheme="minorHAnsi" w:cstheme="minorHAnsi"/>
          <w:sz w:val="16"/>
          <w:szCs w:val="16"/>
          <w:lang w:val="en-GB"/>
        </w:rPr>
        <w:t>to</w:t>
      </w:r>
      <w:r w:rsidR="00B26E97"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the </w:t>
      </w:r>
      <w:r w:rsidR="00186833" w:rsidRPr="005911DE">
        <w:rPr>
          <w:rFonts w:asciiTheme="minorHAnsi" w:hAnsiTheme="minorHAnsi" w:cstheme="minorHAnsi"/>
          <w:sz w:val="16"/>
          <w:szCs w:val="16"/>
          <w:lang w:val="en-GB"/>
        </w:rPr>
        <w:t>R</w:t>
      </w:r>
      <w:r w:rsidRPr="005911DE">
        <w:rPr>
          <w:rFonts w:asciiTheme="minorHAnsi" w:hAnsiTheme="minorHAnsi" w:cstheme="minorHAnsi"/>
          <w:sz w:val="16"/>
          <w:szCs w:val="16"/>
          <w:lang w:val="en-GB"/>
        </w:rPr>
        <w:t>egulation</w:t>
      </w:r>
      <w:r w:rsidR="00B26E97"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 (E</w:t>
      </w:r>
      <w:r w:rsidR="00186833" w:rsidRPr="005911DE">
        <w:rPr>
          <w:rFonts w:asciiTheme="minorHAnsi" w:hAnsiTheme="minorHAnsi" w:cstheme="minorHAnsi"/>
          <w:sz w:val="16"/>
          <w:szCs w:val="16"/>
          <w:lang w:val="en-GB"/>
        </w:rPr>
        <w:t>U</w:t>
      </w:r>
      <w:r w:rsidR="00B26E97" w:rsidRPr="005911DE">
        <w:rPr>
          <w:rFonts w:asciiTheme="minorHAnsi" w:hAnsiTheme="minorHAnsi" w:cstheme="minorHAnsi"/>
          <w:sz w:val="16"/>
          <w:szCs w:val="16"/>
          <w:lang w:val="en-GB"/>
        </w:rPr>
        <w:t>) 2016/679 (GDPR)</w:t>
      </w:r>
      <w:r w:rsidR="001349C4">
        <w:rPr>
          <w:rFonts w:asciiTheme="minorHAnsi" w:hAnsiTheme="minorHAnsi" w:cstheme="minorHAnsi"/>
          <w:sz w:val="16"/>
          <w:szCs w:val="16"/>
          <w:lang w:val="en-GB"/>
        </w:rPr>
        <w:t xml:space="preserve"> and </w:t>
      </w:r>
      <w:r w:rsidR="001349C4" w:rsidRPr="001349C4">
        <w:rPr>
          <w:rFonts w:asciiTheme="minorHAnsi" w:hAnsiTheme="minorHAnsi" w:cstheme="minorHAnsi"/>
          <w:sz w:val="16"/>
          <w:szCs w:val="16"/>
          <w:lang w:val="en-GB"/>
        </w:rPr>
        <w:t>Data Protection Act 2018</w:t>
      </w:r>
      <w:r w:rsidR="00B26E97"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, </w:t>
      </w:r>
      <w:r w:rsidRPr="005911DE">
        <w:rPr>
          <w:rFonts w:asciiTheme="minorHAnsi" w:hAnsiTheme="minorHAnsi" w:cstheme="minorHAnsi"/>
          <w:sz w:val="16"/>
          <w:szCs w:val="16"/>
          <w:lang w:val="en-GB"/>
        </w:rPr>
        <w:t>to consent</w:t>
      </w:r>
      <w:r w:rsidR="005911DE"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 data </w:t>
      </w:r>
      <w:r w:rsidR="00736D41">
        <w:rPr>
          <w:rFonts w:asciiTheme="minorHAnsi" w:hAnsiTheme="minorHAnsi" w:cstheme="minorHAnsi"/>
          <w:sz w:val="16"/>
          <w:szCs w:val="16"/>
          <w:lang w:val="en-GB"/>
        </w:rPr>
        <w:t>treatment</w:t>
      </w:r>
      <w:r w:rsidR="00B26E97"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, </w:t>
      </w:r>
      <w:r w:rsidR="00203058">
        <w:rPr>
          <w:rFonts w:asciiTheme="minorHAnsi" w:hAnsiTheme="minorHAnsi" w:cstheme="minorHAnsi"/>
          <w:sz w:val="16"/>
          <w:szCs w:val="16"/>
          <w:lang w:val="en-GB"/>
        </w:rPr>
        <w:t xml:space="preserve">concerning </w:t>
      </w:r>
      <w:r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the </w:t>
      </w:r>
      <w:r w:rsidR="00736D41">
        <w:rPr>
          <w:rFonts w:asciiTheme="minorHAnsi" w:hAnsiTheme="minorHAnsi" w:cstheme="minorHAnsi"/>
          <w:sz w:val="16"/>
          <w:szCs w:val="16"/>
          <w:lang w:val="en-GB"/>
        </w:rPr>
        <w:t xml:space="preserve">related </w:t>
      </w:r>
      <w:r w:rsidRPr="005911DE">
        <w:rPr>
          <w:rFonts w:asciiTheme="minorHAnsi" w:hAnsiTheme="minorHAnsi" w:cstheme="minorHAnsi"/>
          <w:sz w:val="16"/>
          <w:szCs w:val="16"/>
          <w:lang w:val="en-GB"/>
        </w:rPr>
        <w:t>institutional purposes</w:t>
      </w:r>
      <w:r w:rsidR="00B26E97"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, </w:t>
      </w:r>
      <w:r w:rsidR="00203058">
        <w:rPr>
          <w:rFonts w:asciiTheme="minorHAnsi" w:hAnsiTheme="minorHAnsi" w:cstheme="minorHAnsi"/>
          <w:sz w:val="16"/>
          <w:szCs w:val="16"/>
          <w:lang w:val="en-GB"/>
        </w:rPr>
        <w:t>according to</w:t>
      </w:r>
      <w:r w:rsidR="003B1D95" w:rsidRPr="005911DE">
        <w:rPr>
          <w:rFonts w:asciiTheme="minorHAnsi" w:hAnsiTheme="minorHAnsi" w:cstheme="minorHAnsi"/>
          <w:sz w:val="16"/>
          <w:szCs w:val="16"/>
          <w:lang w:val="en-GB"/>
        </w:rPr>
        <w:t xml:space="preserve"> applicable regulations</w:t>
      </w:r>
      <w:r w:rsidR="00B26E97" w:rsidRPr="005911DE">
        <w:rPr>
          <w:rFonts w:asciiTheme="minorHAnsi" w:hAnsiTheme="minorHAnsi" w:cstheme="minorHAnsi"/>
          <w:sz w:val="16"/>
          <w:szCs w:val="16"/>
          <w:lang w:val="en-GB"/>
        </w:rPr>
        <w:t>.</w:t>
      </w:r>
    </w:p>
    <w:p w14:paraId="2F2F2557" w14:textId="77777777" w:rsidR="006A113E" w:rsidRPr="005911DE" w:rsidRDefault="0027657B" w:rsidP="005C2EC4">
      <w:pPr>
        <w:tabs>
          <w:tab w:val="center" w:pos="2268"/>
          <w:tab w:val="center" w:pos="7797"/>
        </w:tabs>
        <w:spacing w:before="240"/>
        <w:rPr>
          <w:rFonts w:asciiTheme="minorHAnsi" w:hAnsiTheme="minorHAnsi" w:cstheme="minorHAnsi"/>
          <w:sz w:val="16"/>
          <w:szCs w:val="16"/>
          <w:lang w:val="en-GB"/>
        </w:rPr>
      </w:pPr>
      <w:r w:rsidRPr="005911DE">
        <w:rPr>
          <w:rFonts w:asciiTheme="minorHAnsi" w:hAnsiTheme="minorHAnsi" w:cstheme="minorHAnsi"/>
          <w:sz w:val="16"/>
          <w:szCs w:val="16"/>
          <w:lang w:val="en-GB"/>
        </w:rPr>
        <w:tab/>
      </w:r>
      <w:r w:rsidR="001F1FBB" w:rsidRPr="005911DE">
        <w:rPr>
          <w:rFonts w:asciiTheme="minorHAnsi" w:hAnsiTheme="minorHAnsi" w:cs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default w:val="_______________  ___/____/________"/>
            </w:textInput>
          </w:ffData>
        </w:fldChar>
      </w:r>
      <w:r w:rsidR="00AB069A" w:rsidRPr="005911DE">
        <w:rPr>
          <w:rFonts w:asciiTheme="minorHAnsi" w:hAnsiTheme="minorHAnsi" w:cstheme="minorHAnsi"/>
          <w:sz w:val="18"/>
          <w:szCs w:val="18"/>
          <w:lang w:val="en-GB"/>
        </w:rPr>
        <w:instrText xml:space="preserve"> FORMTEXT </w:instrText>
      </w:r>
      <w:r w:rsidR="001F1FBB" w:rsidRPr="005911DE">
        <w:rPr>
          <w:rFonts w:asciiTheme="minorHAnsi" w:hAnsiTheme="minorHAnsi" w:cstheme="minorHAnsi"/>
          <w:sz w:val="18"/>
          <w:szCs w:val="18"/>
          <w:lang w:val="en-GB"/>
        </w:rPr>
      </w:r>
      <w:r w:rsidR="001F1FBB" w:rsidRPr="005911DE">
        <w:rPr>
          <w:rFonts w:asciiTheme="minorHAnsi" w:hAnsiTheme="minorHAnsi" w:cstheme="minorHAnsi"/>
          <w:sz w:val="18"/>
          <w:szCs w:val="18"/>
          <w:lang w:val="en-GB"/>
        </w:rPr>
        <w:fldChar w:fldCharType="separate"/>
      </w:r>
      <w:r w:rsidR="00AB069A" w:rsidRPr="005911DE">
        <w:rPr>
          <w:rFonts w:asciiTheme="minorHAnsi" w:hAnsiTheme="minorHAnsi" w:cstheme="minorHAnsi"/>
          <w:sz w:val="18"/>
          <w:szCs w:val="18"/>
          <w:lang w:val="en-GB"/>
        </w:rPr>
        <w:t>_______________  ___/____/________</w:t>
      </w:r>
      <w:r w:rsidR="001F1FBB" w:rsidRPr="005911DE">
        <w:rPr>
          <w:rFonts w:asciiTheme="minorHAnsi" w:hAnsiTheme="minorHAnsi" w:cstheme="minorHAnsi"/>
          <w:sz w:val="18"/>
          <w:szCs w:val="18"/>
          <w:lang w:val="en-GB"/>
        </w:rPr>
        <w:fldChar w:fldCharType="end"/>
      </w:r>
      <w:r w:rsidRPr="005911DE">
        <w:rPr>
          <w:rFonts w:asciiTheme="minorHAnsi" w:hAnsiTheme="minorHAnsi" w:cstheme="minorHAnsi"/>
          <w:sz w:val="16"/>
          <w:szCs w:val="16"/>
          <w:lang w:val="en-GB"/>
        </w:rPr>
        <w:tab/>
      </w:r>
      <w:r w:rsidR="006A113E" w:rsidRPr="005911DE">
        <w:rPr>
          <w:rFonts w:asciiTheme="minorHAnsi" w:hAnsiTheme="minorHAnsi" w:cstheme="minorHAnsi"/>
          <w:sz w:val="16"/>
          <w:szCs w:val="16"/>
          <w:lang w:val="en-GB"/>
        </w:rPr>
        <w:t>_________________________________________</w:t>
      </w:r>
      <w:r w:rsidR="009022C9" w:rsidRPr="005911DE">
        <w:rPr>
          <w:rFonts w:asciiTheme="minorHAnsi" w:hAnsiTheme="minorHAnsi" w:cstheme="minorHAnsi"/>
          <w:sz w:val="16"/>
          <w:szCs w:val="16"/>
          <w:lang w:val="en-GB"/>
        </w:rPr>
        <w:t>_</w:t>
      </w:r>
    </w:p>
    <w:p w14:paraId="3EB856FE" w14:textId="77777777" w:rsidR="005A1118" w:rsidRPr="005911DE" w:rsidRDefault="0027657B" w:rsidP="0027657B">
      <w:pPr>
        <w:tabs>
          <w:tab w:val="center" w:pos="2268"/>
          <w:tab w:val="center" w:pos="7797"/>
        </w:tabs>
        <w:rPr>
          <w:rFonts w:asciiTheme="minorHAnsi" w:hAnsiTheme="minorHAnsi" w:cstheme="minorHAnsi"/>
          <w:sz w:val="14"/>
          <w:szCs w:val="14"/>
          <w:lang w:val="en-GB"/>
        </w:rPr>
      </w:pPr>
      <w:r w:rsidRPr="005911DE">
        <w:rPr>
          <w:rFonts w:asciiTheme="minorHAnsi" w:hAnsiTheme="minorHAnsi" w:cstheme="minorHAnsi"/>
          <w:sz w:val="14"/>
          <w:szCs w:val="14"/>
          <w:lang w:val="en-GB"/>
        </w:rPr>
        <w:tab/>
      </w:r>
      <w:r w:rsidR="006A113E" w:rsidRPr="005911DE">
        <w:rPr>
          <w:rFonts w:asciiTheme="minorHAnsi" w:hAnsiTheme="minorHAnsi" w:cstheme="minorHAnsi"/>
          <w:sz w:val="14"/>
          <w:szCs w:val="14"/>
          <w:lang w:val="en-GB"/>
        </w:rPr>
        <w:t>(</w:t>
      </w:r>
      <w:r w:rsidR="003B1D95" w:rsidRPr="005911DE">
        <w:rPr>
          <w:rFonts w:asciiTheme="minorHAnsi" w:hAnsiTheme="minorHAnsi" w:cstheme="minorHAnsi"/>
          <w:sz w:val="14"/>
          <w:szCs w:val="14"/>
          <w:lang w:val="en-GB"/>
        </w:rPr>
        <w:t>Place, Date)</w:t>
      </w:r>
      <w:r w:rsidRPr="005911DE">
        <w:rPr>
          <w:rFonts w:asciiTheme="minorHAnsi" w:hAnsiTheme="minorHAnsi" w:cstheme="minorHAnsi"/>
          <w:sz w:val="14"/>
          <w:szCs w:val="14"/>
          <w:lang w:val="en-GB"/>
        </w:rPr>
        <w:tab/>
      </w:r>
      <w:r w:rsidR="006A113E" w:rsidRPr="005911DE">
        <w:rPr>
          <w:rFonts w:asciiTheme="minorHAnsi" w:hAnsiTheme="minorHAnsi" w:cstheme="minorHAnsi"/>
          <w:sz w:val="14"/>
          <w:szCs w:val="14"/>
          <w:lang w:val="en-GB"/>
        </w:rPr>
        <w:t>(</w:t>
      </w:r>
      <w:r w:rsidR="003B1D95" w:rsidRPr="005911DE">
        <w:rPr>
          <w:rFonts w:asciiTheme="minorHAnsi" w:hAnsiTheme="minorHAnsi" w:cstheme="minorHAnsi"/>
          <w:sz w:val="14"/>
          <w:szCs w:val="14"/>
          <w:lang w:val="en-GB"/>
        </w:rPr>
        <w:t>Applicant stamp and signature</w:t>
      </w:r>
      <w:r w:rsidR="006A113E" w:rsidRPr="005911DE">
        <w:rPr>
          <w:rFonts w:asciiTheme="minorHAnsi" w:hAnsiTheme="minorHAnsi" w:cstheme="minorHAnsi"/>
          <w:sz w:val="14"/>
          <w:szCs w:val="14"/>
          <w:lang w:val="en-GB"/>
        </w:rPr>
        <w:t>)</w:t>
      </w:r>
    </w:p>
    <w:p w14:paraId="40EE26B0" w14:textId="77777777" w:rsidR="000D50ED" w:rsidRPr="005911DE" w:rsidRDefault="000D50ED" w:rsidP="00AE7FBC">
      <w:pPr>
        <w:pStyle w:val="Caratteretabella"/>
        <w:rPr>
          <w:rFonts w:asciiTheme="minorHAnsi" w:hAnsiTheme="minorHAnsi" w:cstheme="minorHAnsi"/>
          <w:sz w:val="10"/>
          <w:lang w:val="en-GB"/>
        </w:rPr>
      </w:pPr>
    </w:p>
    <w:p w14:paraId="0B4F14AB" w14:textId="77777777" w:rsidR="005911DE" w:rsidRPr="005911DE" w:rsidRDefault="005911DE" w:rsidP="00AE7FBC">
      <w:pPr>
        <w:pStyle w:val="Caratteretabella"/>
        <w:rPr>
          <w:rFonts w:asciiTheme="minorHAnsi" w:hAnsiTheme="minorHAnsi" w:cstheme="minorHAnsi"/>
          <w:sz w:val="10"/>
          <w:lang w:val="en-GB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3"/>
        <w:gridCol w:w="4098"/>
      </w:tblGrid>
      <w:tr w:rsidR="00FB7F91" w:rsidRPr="005911DE" w14:paraId="4116BD70" w14:textId="77777777" w:rsidTr="00123C1E">
        <w:trPr>
          <w:trHeight w:val="216"/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D898B8" w14:textId="77777777" w:rsidR="00FB7F91" w:rsidRPr="005911DE" w:rsidRDefault="003B1D95" w:rsidP="00203058">
            <w:pPr>
              <w:pStyle w:val="TitoloTabella"/>
              <w:spacing w:before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Space reserved </w:t>
            </w:r>
            <w:r w:rsidR="005911DE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to</w:t>
            </w:r>
            <w:r w:rsidR="002030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5911DE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ECO </w:t>
            </w:r>
            <w:r w:rsidR="002030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administration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67B850" w14:textId="77777777" w:rsidR="00FB7F91" w:rsidRPr="005911DE" w:rsidRDefault="003B1D95" w:rsidP="005911DE">
            <w:pPr>
              <w:pStyle w:val="TitoloTabella"/>
              <w:spacing w:before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ECO in</w:t>
            </w:r>
            <w:r w:rsidR="005911DE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coming 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protocol</w:t>
            </w:r>
          </w:p>
        </w:tc>
      </w:tr>
      <w:tr w:rsidR="005D4F08" w:rsidRPr="005911DE" w14:paraId="0526DA71" w14:textId="77777777" w:rsidTr="00123C1E">
        <w:trPr>
          <w:cantSplit/>
          <w:trHeight w:val="454"/>
          <w:jc w:val="center"/>
        </w:trPr>
        <w:tc>
          <w:tcPr>
            <w:tcW w:w="6521" w:type="dxa"/>
          </w:tcPr>
          <w:p w14:paraId="206E4C81" w14:textId="3C7DBE17" w:rsidR="00845A4D" w:rsidRPr="005911DE" w:rsidRDefault="003B1D95" w:rsidP="00845A4D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If the </w:t>
            </w:r>
            <w:r w:rsidR="002030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application</w:t>
            </w:r>
            <w:r w:rsidR="00203058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has been received by telephone, </w:t>
            </w:r>
            <w:r w:rsidR="002030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the recipient </w:t>
            </w:r>
            <w:r w:rsidR="001349C4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writes</w:t>
            </w:r>
            <w:r w:rsidR="005911DE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down 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the </w:t>
            </w:r>
            <w:r w:rsidR="005911DE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ID 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and</w:t>
            </w:r>
            <w:r w:rsidR="002030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date</w:t>
            </w:r>
            <w:r w:rsidR="00845A4D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In this case</w:t>
            </w:r>
            <w:r w:rsidR="002030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2030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</w:t>
            </w:r>
            <w:r w:rsidR="00203058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copy </w:t>
            </w:r>
            <w:r w:rsidR="002030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of the request 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must be sent to the customer</w:t>
            </w:r>
            <w:r w:rsidR="002030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together with the offer</w:t>
            </w:r>
            <w:r w:rsidR="00845A4D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4279AA09" w14:textId="77777777" w:rsidR="00845A4D" w:rsidRPr="005911DE" w:rsidRDefault="00845A4D" w:rsidP="00624C05">
            <w:pPr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507CE573" w14:textId="77777777" w:rsidR="00845A4D" w:rsidRPr="005911DE" w:rsidRDefault="001F1FBB" w:rsidP="00845A4D">
            <w:pPr>
              <w:tabs>
                <w:tab w:val="left" w:pos="1773"/>
                <w:tab w:val="right" w:pos="4467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</w:r>
            <w:r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fldChar w:fldCharType="separate"/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fldChar w:fldCharType="end"/>
            </w:r>
            <w:r w:rsidR="00845A4D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  <w:r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</w:r>
            <w:r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fldChar w:fldCharType="separate"/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fldChar w:fldCharType="end"/>
            </w:r>
            <w:r w:rsidR="00845A4D" w:rsidRPr="005911D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ab/>
            </w:r>
          </w:p>
          <w:p w14:paraId="627B3FDF" w14:textId="77777777" w:rsidR="005D4F08" w:rsidRPr="005911DE" w:rsidRDefault="00845A4D" w:rsidP="00845A4D">
            <w:pPr>
              <w:tabs>
                <w:tab w:val="left" w:pos="2199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Dat</w:t>
            </w:r>
            <w:r w:rsidR="002E6B6B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ab/>
            </w:r>
            <w:r w:rsidR="002E6B6B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name and surname</w:t>
            </w:r>
          </w:p>
          <w:p w14:paraId="2D4E38B6" w14:textId="77777777" w:rsidR="002E6B6B" w:rsidRPr="005911DE" w:rsidRDefault="002E6B6B" w:rsidP="002E6B6B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4258" w:type="dxa"/>
            <w:vMerge w:val="restart"/>
          </w:tcPr>
          <w:p w14:paraId="2CE26AC5" w14:textId="77777777" w:rsidR="005D4F08" w:rsidRPr="005911DE" w:rsidRDefault="005D4F08" w:rsidP="00F25CCC">
            <w:pPr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45A4D" w:rsidRPr="005911DE" w14:paraId="4607BFC6" w14:textId="77777777" w:rsidTr="00123C1E">
        <w:trPr>
          <w:cantSplit/>
          <w:trHeight w:val="235"/>
          <w:jc w:val="center"/>
        </w:trPr>
        <w:tc>
          <w:tcPr>
            <w:tcW w:w="6521" w:type="dxa"/>
            <w:vMerge w:val="restart"/>
            <w:tcBorders>
              <w:bottom w:val="single" w:sz="4" w:space="0" w:color="auto"/>
            </w:tcBorders>
          </w:tcPr>
          <w:p w14:paraId="3E96D07B" w14:textId="77777777" w:rsidR="00845A4D" w:rsidRPr="005911DE" w:rsidRDefault="00845A4D" w:rsidP="0011268C">
            <w:pPr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Note</w:t>
            </w:r>
            <w:r w:rsidR="002E6B6B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</w:t>
            </w:r>
            <w:r w:rsidR="005911DE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</w:t>
            </w:r>
            <w:r w:rsidR="002E6B6B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if necessary</w:t>
            </w: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  <w:r w:rsidR="001F1FBB"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="001F1FBB"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r>
            <w:r w:rsidR="001F1FBB"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fldChar w:fldCharType="separate"/>
            </w:r>
            <w:r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 </w:t>
            </w:r>
            <w:r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 </w:t>
            </w:r>
            <w:r w:rsidR="001F1FBB" w:rsidRPr="005911DE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8" w:type="dxa"/>
            <w:vMerge/>
            <w:tcBorders>
              <w:bottom w:val="single" w:sz="4" w:space="0" w:color="auto"/>
            </w:tcBorders>
          </w:tcPr>
          <w:p w14:paraId="3AC8D7B3" w14:textId="77777777" w:rsidR="00845A4D" w:rsidRPr="005911DE" w:rsidRDefault="00845A4D" w:rsidP="00FB7F91">
            <w:pPr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45A4D" w:rsidRPr="00E02091" w14:paraId="5CFDF116" w14:textId="77777777" w:rsidTr="00123C1E">
        <w:trPr>
          <w:cantSplit/>
          <w:trHeight w:val="510"/>
          <w:jc w:val="center"/>
        </w:trPr>
        <w:tc>
          <w:tcPr>
            <w:tcW w:w="6521" w:type="dxa"/>
            <w:vMerge/>
          </w:tcPr>
          <w:p w14:paraId="3254EF4A" w14:textId="77777777" w:rsidR="00845A4D" w:rsidRPr="005911DE" w:rsidRDefault="00845A4D" w:rsidP="00FB7F91">
            <w:pPr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4258" w:type="dxa"/>
          </w:tcPr>
          <w:p w14:paraId="7F6CB3FC" w14:textId="77777777" w:rsidR="00845A4D" w:rsidRPr="005911DE" w:rsidRDefault="005911DE" w:rsidP="005911DE">
            <w:pPr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Signature of p</w:t>
            </w:r>
            <w:r w:rsidR="002E6B6B" w:rsidRPr="005911D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ersonnel who collected the request</w:t>
            </w:r>
          </w:p>
          <w:p w14:paraId="0841BD0B" w14:textId="77777777" w:rsidR="005911DE" w:rsidRPr="005911DE" w:rsidRDefault="005911DE" w:rsidP="005911DE">
            <w:pPr>
              <w:spacing w:before="40" w:after="4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14:paraId="1516CBA3" w14:textId="77777777" w:rsidR="00CB4A41" w:rsidRPr="005911DE" w:rsidRDefault="00CB4A41" w:rsidP="00CA2D2F">
      <w:pPr>
        <w:tabs>
          <w:tab w:val="center" w:pos="9072"/>
        </w:tabs>
        <w:rPr>
          <w:rFonts w:asciiTheme="minorHAnsi" w:hAnsiTheme="minorHAnsi" w:cstheme="minorHAnsi"/>
          <w:sz w:val="8"/>
          <w:szCs w:val="14"/>
          <w:lang w:val="en-GB"/>
        </w:rPr>
      </w:pPr>
    </w:p>
    <w:sectPr w:rsidR="00CB4A41" w:rsidRPr="005911DE" w:rsidSect="001349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7158" w14:textId="77777777" w:rsidR="00A60A44" w:rsidRDefault="00A60A44" w:rsidP="00062414">
      <w:pPr>
        <w:pStyle w:val="Intestazione"/>
      </w:pPr>
      <w:r>
        <w:separator/>
      </w:r>
    </w:p>
  </w:endnote>
  <w:endnote w:type="continuationSeparator" w:id="0">
    <w:p w14:paraId="0036CFE4" w14:textId="77777777" w:rsidR="00A60A44" w:rsidRDefault="00A60A44" w:rsidP="00062414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AF91" w14:textId="0458C5FB" w:rsidR="00EE4245" w:rsidRPr="00186833" w:rsidRDefault="002E6B6B" w:rsidP="001349C4">
    <w:pPr>
      <w:pStyle w:val="Pidipagina"/>
      <w:pBdr>
        <w:top w:val="single" w:sz="4" w:space="1" w:color="auto"/>
      </w:pBdr>
      <w:spacing w:before="40"/>
      <w:jc w:val="center"/>
      <w:rPr>
        <w:szCs w:val="13"/>
        <w:lang w:val="en-GB"/>
      </w:rPr>
    </w:pPr>
    <w:r w:rsidRPr="00186833">
      <w:rPr>
        <w:rFonts w:ascii="Verdana" w:hAnsi="Verdana" w:cs="Verdana"/>
        <w:iCs/>
        <w:sz w:val="13"/>
        <w:szCs w:val="13"/>
        <w:lang w:val="en-GB"/>
      </w:rPr>
      <w:t xml:space="preserve">THIS DOCUMENT IS THE </w:t>
    </w:r>
    <w:r w:rsidR="00611A84" w:rsidRPr="00186833">
      <w:rPr>
        <w:rFonts w:ascii="Verdana" w:hAnsi="Verdana" w:cs="Verdana"/>
        <w:iCs/>
        <w:sz w:val="13"/>
        <w:szCs w:val="13"/>
        <w:lang w:val="en-GB"/>
      </w:rPr>
      <w:t>PROPERTY OF</w:t>
    </w:r>
    <w:r w:rsidR="005B0E53">
      <w:rPr>
        <w:rFonts w:ascii="Verdana" w:hAnsi="Verdana" w:cs="Verdana"/>
        <w:iCs/>
        <w:sz w:val="13"/>
        <w:szCs w:val="13"/>
        <w:lang w:val="en-GB"/>
      </w:rPr>
      <w:t xml:space="preserve"> ECO CERTIFICATIONS UK LTD. – LONDON (UK)</w:t>
    </w:r>
    <w:r w:rsidR="00EE4245" w:rsidRPr="00186833">
      <w:rPr>
        <w:rFonts w:ascii="Verdana" w:hAnsi="Verdana" w:cs="Verdana"/>
        <w:iCs/>
        <w:sz w:val="13"/>
        <w:szCs w:val="13"/>
        <w:lang w:val="en-GB"/>
      </w:rPr>
      <w:br/>
    </w:r>
    <w:r w:rsidR="00611A84" w:rsidRPr="00186833">
      <w:rPr>
        <w:rFonts w:ascii="Verdana" w:hAnsi="Verdana" w:cs="Verdana"/>
        <w:iCs/>
        <w:sz w:val="13"/>
        <w:szCs w:val="13"/>
        <w:lang w:val="en-GB"/>
      </w:rPr>
      <w:t>ALL RIGHTS ARE RESERVED AND REPRODUCTION, EVEN PARTIAL, IS PROHIBITED UNLESS</w:t>
    </w:r>
    <w:r w:rsidR="00203058">
      <w:rPr>
        <w:rFonts w:ascii="Verdana" w:hAnsi="Verdana" w:cs="Verdana"/>
        <w:iCs/>
        <w:sz w:val="13"/>
        <w:szCs w:val="13"/>
        <w:lang w:val="en-GB"/>
      </w:rPr>
      <w:t xml:space="preserve"> EXPRESSLY</w:t>
    </w:r>
    <w:r w:rsidR="00611A84" w:rsidRPr="00186833">
      <w:rPr>
        <w:rFonts w:ascii="Verdana" w:hAnsi="Verdana" w:cs="Verdana"/>
        <w:iCs/>
        <w:sz w:val="13"/>
        <w:szCs w:val="13"/>
        <w:lang w:val="en-GB"/>
      </w:rPr>
      <w:t xml:space="preserve"> AUTHORIZED.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740"/>
    </w:tblGrid>
    <w:tr w:rsidR="00EE4245" w:rsidRPr="00FB536A" w14:paraId="73FD6826" w14:textId="77777777" w:rsidTr="000F4892">
      <w:trPr>
        <w:trHeight w:val="284"/>
      </w:trPr>
      <w:tc>
        <w:tcPr>
          <w:tcW w:w="10740" w:type="dxa"/>
          <w:vAlign w:val="bottom"/>
        </w:tcPr>
        <w:p w14:paraId="572650FA" w14:textId="77777777" w:rsidR="00EE4245" w:rsidRPr="000D50ED" w:rsidRDefault="00EE4245" w:rsidP="000F4892">
          <w:pPr>
            <w:pStyle w:val="Pidipagina"/>
            <w:tabs>
              <w:tab w:val="clear" w:pos="4819"/>
              <w:tab w:val="clear" w:pos="9638"/>
              <w:tab w:val="right" w:pos="10490"/>
            </w:tabs>
            <w:spacing w:before="80" w:after="40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 w:cs="Arial"/>
              <w:sz w:val="16"/>
              <w:szCs w:val="16"/>
            </w:rPr>
            <w:tab/>
          </w:r>
          <w:r w:rsidRPr="000D50ED">
            <w:rPr>
              <w:rFonts w:ascii="Verdana" w:hAnsi="Verdana" w:cs="Arial"/>
              <w:sz w:val="14"/>
              <w:szCs w:val="14"/>
            </w:rPr>
            <w:t xml:space="preserve">Pagina </w:t>
          </w:r>
          <w:r>
            <w:rPr>
              <w:rFonts w:ascii="Verdana" w:hAnsi="Verdana" w:cs="Arial"/>
              <w:sz w:val="14"/>
              <w:szCs w:val="14"/>
            </w:rPr>
            <w:t>1</w:t>
          </w:r>
          <w:r w:rsidRPr="000D50ED">
            <w:rPr>
              <w:rFonts w:ascii="Verdana" w:hAnsi="Verdana" w:cs="Arial"/>
              <w:sz w:val="14"/>
              <w:szCs w:val="14"/>
            </w:rPr>
            <w:t xml:space="preserve"> di </w:t>
          </w:r>
          <w:r>
            <w:rPr>
              <w:rFonts w:ascii="Verdana" w:hAnsi="Verdana" w:cs="Arial"/>
              <w:sz w:val="14"/>
              <w:szCs w:val="14"/>
            </w:rPr>
            <w:t>1</w:t>
          </w:r>
        </w:p>
      </w:tc>
    </w:tr>
  </w:tbl>
  <w:p w14:paraId="5B917822" w14:textId="77777777" w:rsidR="00EE4245" w:rsidRPr="006D6A52" w:rsidRDefault="00EE4245" w:rsidP="000F4892">
    <w:pPr>
      <w:pStyle w:val="Pidipagina"/>
      <w:spacing w:before="40"/>
      <w:jc w:val="center"/>
      <w:rPr>
        <w:szCs w:val="13"/>
      </w:rPr>
    </w:pPr>
    <w:r w:rsidRPr="00FB0A3C">
      <w:rPr>
        <w:rFonts w:ascii="Verdana" w:hAnsi="Verdana" w:cs="Verdana"/>
        <w:i/>
        <w:iCs/>
        <w:sz w:val="13"/>
        <w:szCs w:val="13"/>
      </w:rPr>
      <w:t>QUESTO DOCUMENTO È DI PROPRIETÀ DELLA SOCIETA’ ECO S.p.A. – FAENZA (RA)</w:t>
    </w:r>
    <w:r>
      <w:rPr>
        <w:rFonts w:ascii="Verdana" w:hAnsi="Verdana" w:cs="Verdana"/>
        <w:i/>
        <w:iCs/>
        <w:sz w:val="13"/>
        <w:szCs w:val="13"/>
      </w:rPr>
      <w:br/>
    </w:r>
    <w:r w:rsidRPr="00FB0A3C">
      <w:rPr>
        <w:rFonts w:ascii="Verdana" w:hAnsi="Verdana" w:cs="Verdana"/>
        <w:i/>
        <w:iCs/>
        <w:sz w:val="13"/>
        <w:szCs w:val="13"/>
      </w:rPr>
      <w:t xml:space="preserve">TUTTI I DIRITTI SONO RISERVATI ED </w:t>
    </w:r>
    <w:proofErr w:type="gramStart"/>
    <w:r w:rsidRPr="00FB0A3C">
      <w:rPr>
        <w:rFonts w:ascii="Verdana" w:hAnsi="Verdana" w:cs="Verdana"/>
        <w:i/>
        <w:iCs/>
        <w:sz w:val="13"/>
        <w:szCs w:val="13"/>
      </w:rPr>
      <w:t>E’</w:t>
    </w:r>
    <w:proofErr w:type="gramEnd"/>
    <w:r w:rsidRPr="00FB0A3C">
      <w:rPr>
        <w:rFonts w:ascii="Verdana" w:hAnsi="Verdana" w:cs="Verdana"/>
        <w:i/>
        <w:iCs/>
        <w:sz w:val="13"/>
        <w:szCs w:val="13"/>
      </w:rPr>
      <w:t xml:space="preserve"> VIETATA </w:t>
    </w:r>
    <w:smartTag w:uri="urn:schemas-microsoft-com:office:smarttags" w:element="PersonName">
      <w:smartTagPr>
        <w:attr w:name="ProductID" w:val="LA RIPRODUZIONE ANCHE"/>
      </w:smartTagPr>
      <w:r w:rsidRPr="00FB0A3C">
        <w:rPr>
          <w:rFonts w:ascii="Verdana" w:hAnsi="Verdana" w:cs="Verdana"/>
          <w:i/>
          <w:iCs/>
          <w:sz w:val="13"/>
          <w:szCs w:val="13"/>
        </w:rPr>
        <w:t>LA RIPRODUZIONE ANCHE</w:t>
      </w:r>
    </w:smartTag>
    <w:r w:rsidRPr="00FB0A3C">
      <w:rPr>
        <w:rFonts w:ascii="Verdana" w:hAnsi="Verdana" w:cs="Verdana"/>
        <w:i/>
        <w:iCs/>
        <w:sz w:val="13"/>
        <w:szCs w:val="13"/>
      </w:rPr>
      <w:t xml:space="preserve"> PARZIALE SE NON AUTORIZZATA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7D70" w14:textId="77777777" w:rsidR="00A60A44" w:rsidRDefault="00A60A44" w:rsidP="00062414">
      <w:pPr>
        <w:pStyle w:val="Intestazione"/>
      </w:pPr>
      <w:r>
        <w:separator/>
      </w:r>
    </w:p>
  </w:footnote>
  <w:footnote w:type="continuationSeparator" w:id="0">
    <w:p w14:paraId="15A4CA7B" w14:textId="77777777" w:rsidR="00A60A44" w:rsidRDefault="00A60A44" w:rsidP="00062414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1" w:type="dxa"/>
      <w:jc w:val="center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10"/>
      <w:gridCol w:w="5640"/>
      <w:gridCol w:w="2481"/>
    </w:tblGrid>
    <w:tr w:rsidR="00EE4245" w:rsidRPr="00883061" w14:paraId="574F4F84" w14:textId="77777777" w:rsidTr="00123C1E">
      <w:trPr>
        <w:trHeight w:val="528"/>
        <w:jc w:val="center"/>
      </w:trPr>
      <w:tc>
        <w:tcPr>
          <w:tcW w:w="2376" w:type="dxa"/>
          <w:vAlign w:val="center"/>
        </w:tcPr>
        <w:p w14:paraId="0D7D5FEA" w14:textId="77777777" w:rsidR="00EE4245" w:rsidRPr="00883061" w:rsidRDefault="00AE0FCF" w:rsidP="00373686">
          <w:pPr>
            <w:pStyle w:val="Intestazione"/>
            <w:tabs>
              <w:tab w:val="clear" w:pos="9638"/>
              <w:tab w:val="right" w:pos="10065"/>
            </w:tabs>
            <w:spacing w:after="40"/>
            <w:jc w:val="center"/>
            <w:rPr>
              <w:rFonts w:ascii="Verdana" w:hAnsi="Verdana" w:cs="Arial"/>
              <w:sz w:val="18"/>
              <w:szCs w:val="18"/>
            </w:rPr>
          </w:pPr>
          <w:r w:rsidRPr="008749FD">
            <w:rPr>
              <w:noProof/>
            </w:rPr>
            <w:drawing>
              <wp:inline distT="0" distB="0" distL="0" distR="0" wp14:anchorId="79152C80" wp14:editId="5C6B8C00">
                <wp:extent cx="1151484" cy="455917"/>
                <wp:effectExtent l="0" t="0" r="0" b="190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484" cy="455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1DD55220" w14:textId="752DFB2E" w:rsidR="00EE4245" w:rsidRPr="00535818" w:rsidRDefault="00203058" w:rsidP="00575736">
          <w:pPr>
            <w:pStyle w:val="Intestazione"/>
            <w:tabs>
              <w:tab w:val="clear" w:pos="4819"/>
            </w:tabs>
            <w:jc w:val="center"/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</w:pPr>
          <w:r w:rsidRPr="00535818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>R</w:t>
          </w:r>
          <w:r w:rsidR="005279EE" w:rsidRPr="00535818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equest </w:t>
          </w:r>
          <w:r w:rsidRPr="00535818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of quotation </w:t>
          </w:r>
          <w:r w:rsidR="005279EE" w:rsidRPr="00535818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for </w:t>
          </w:r>
          <w:r w:rsidR="004656BA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>UKCA</w:t>
          </w:r>
          <w:r w:rsidRPr="00535818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 </w:t>
          </w:r>
          <w:r w:rsidR="005279EE" w:rsidRPr="00535818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>Certification</w:t>
          </w:r>
        </w:p>
        <w:p w14:paraId="24A2F5B6" w14:textId="3B786696" w:rsidR="00EE4245" w:rsidRPr="005B0E53" w:rsidRDefault="001349C4" w:rsidP="001349C4">
          <w:pPr>
            <w:pStyle w:val="Intestazione"/>
            <w:tabs>
              <w:tab w:val="clear" w:pos="4819"/>
            </w:tabs>
            <w:jc w:val="center"/>
            <w:rPr>
              <w:rFonts w:asciiTheme="minorHAnsi" w:hAnsiTheme="minorHAnsi" w:cstheme="minorHAnsi"/>
              <w:b/>
              <w:lang w:val="en-GB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Outdoor </w:t>
          </w:r>
          <w:r w:rsidR="005279EE" w:rsidRPr="005B0E53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Noise </w:t>
          </w:r>
          <w:r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Emission </w:t>
          </w:r>
          <w:r w:rsidR="004656BA" w:rsidRPr="005B0E53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>Regulation</w:t>
          </w:r>
          <w:r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 </w:t>
          </w:r>
          <w:r w:rsidR="00EE4245" w:rsidRPr="005B0E53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>200</w:t>
          </w:r>
          <w:r w:rsidR="004656BA" w:rsidRPr="005B0E53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>1</w:t>
          </w:r>
          <w:r w:rsidR="00E02091">
            <w:rPr>
              <w:rFonts w:asciiTheme="minorHAnsi" w:hAnsiTheme="minorHAnsi" w:cstheme="minorHAnsi"/>
              <w:b/>
              <w:sz w:val="24"/>
              <w:szCs w:val="24"/>
              <w:lang w:val="en-GB"/>
            </w:rPr>
            <w:t xml:space="preserve"> SI No. 1701 as amended</w:t>
          </w:r>
        </w:p>
      </w:tc>
      <w:tc>
        <w:tcPr>
          <w:tcW w:w="2552" w:type="dxa"/>
          <w:vAlign w:val="center"/>
        </w:tcPr>
        <w:p w14:paraId="1AB8FDD1" w14:textId="2854C5D0" w:rsidR="00535818" w:rsidRDefault="00DD3048" w:rsidP="00535818">
          <w:pPr>
            <w:pStyle w:val="Intestazione"/>
            <w:spacing w:before="40"/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DD3048">
            <w:rPr>
              <w:rFonts w:asciiTheme="minorHAnsi" w:hAnsiTheme="minorHAnsi" w:cstheme="minorHAnsi"/>
              <w:b/>
              <w:bCs/>
              <w:sz w:val="16"/>
              <w:szCs w:val="16"/>
            </w:rPr>
            <w:t>05F011</w:t>
          </w:r>
          <w:r w:rsidR="00535818">
            <w:rPr>
              <w:rFonts w:asciiTheme="minorHAnsi" w:hAnsiTheme="minorHAnsi" w:cstheme="minorHAnsi"/>
              <w:b/>
              <w:bCs/>
              <w:sz w:val="16"/>
              <w:szCs w:val="16"/>
            </w:rPr>
            <w:t>rev0</w:t>
          </w:r>
          <w:r w:rsidR="00E02091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</w:p>
        <w:p w14:paraId="0882884F" w14:textId="7AE3C17D" w:rsidR="00EE4245" w:rsidRDefault="0012136D" w:rsidP="00535818">
          <w:pPr>
            <w:pStyle w:val="Intestazione"/>
            <w:spacing w:before="40"/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35818">
            <w:rPr>
              <w:rFonts w:asciiTheme="minorHAnsi" w:hAnsiTheme="minorHAnsi" w:cstheme="minorHAnsi"/>
              <w:bCs/>
              <w:sz w:val="16"/>
              <w:szCs w:val="16"/>
            </w:rPr>
            <w:t>20</w:t>
          </w:r>
          <w:r w:rsidR="00535818">
            <w:rPr>
              <w:rFonts w:asciiTheme="minorHAnsi" w:hAnsiTheme="minorHAnsi" w:cstheme="minorHAnsi"/>
              <w:bCs/>
              <w:sz w:val="16"/>
              <w:szCs w:val="16"/>
            </w:rPr>
            <w:t>2</w:t>
          </w:r>
          <w:r w:rsidR="00E02091">
            <w:rPr>
              <w:rFonts w:asciiTheme="minorHAnsi" w:hAnsiTheme="minorHAnsi" w:cstheme="minorHAnsi"/>
              <w:bCs/>
              <w:sz w:val="16"/>
              <w:szCs w:val="16"/>
            </w:rPr>
            <w:t>2</w:t>
          </w:r>
          <w:r w:rsidR="001349C4">
            <w:rPr>
              <w:rFonts w:asciiTheme="minorHAnsi" w:hAnsiTheme="minorHAnsi" w:cstheme="minorHAnsi"/>
              <w:bCs/>
              <w:sz w:val="16"/>
              <w:szCs w:val="16"/>
            </w:rPr>
            <w:t>-09-</w:t>
          </w:r>
          <w:r w:rsidR="00E02091">
            <w:rPr>
              <w:rFonts w:asciiTheme="minorHAnsi" w:hAnsiTheme="minorHAnsi" w:cstheme="minorHAnsi"/>
              <w:bCs/>
              <w:sz w:val="16"/>
              <w:szCs w:val="16"/>
            </w:rPr>
            <w:t>0</w:t>
          </w:r>
          <w:r w:rsidR="001349C4">
            <w:rPr>
              <w:rFonts w:asciiTheme="minorHAnsi" w:hAnsiTheme="minorHAnsi" w:cstheme="minorHAnsi"/>
              <w:bCs/>
              <w:sz w:val="16"/>
              <w:szCs w:val="16"/>
            </w:rPr>
            <w:t>5</w:t>
          </w:r>
        </w:p>
        <w:p w14:paraId="45EE0554" w14:textId="36486E7A" w:rsidR="001349C4" w:rsidRPr="00535818" w:rsidRDefault="001349C4" w:rsidP="00535818">
          <w:pPr>
            <w:pStyle w:val="Intestazione"/>
            <w:spacing w:before="40"/>
            <w:jc w:val="center"/>
            <w:rPr>
              <w:rFonts w:asciiTheme="minorHAnsi" w:hAnsiTheme="minorHAnsi" w:cstheme="minorHAnsi"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bCs/>
              <w:sz w:val="16"/>
              <w:szCs w:val="16"/>
            </w:rPr>
            <w:t xml:space="preserve">Page </w:t>
          </w:r>
          <w:r>
            <w:rPr>
              <w:rFonts w:asciiTheme="minorHAnsi" w:hAnsiTheme="minorHAnsi" w:cstheme="minorHAnsi"/>
              <w:bCs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bCs/>
              <w:sz w:val="16"/>
              <w:szCs w:val="16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bCs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bCs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bCs/>
              <w:sz w:val="16"/>
              <w:szCs w:val="16"/>
            </w:rPr>
            <w:fldChar w:fldCharType="end"/>
          </w:r>
          <w:r>
            <w:rPr>
              <w:rFonts w:asciiTheme="minorHAnsi" w:hAnsiTheme="minorHAnsi" w:cstheme="minorHAnsi"/>
              <w:bCs/>
              <w:sz w:val="16"/>
              <w:szCs w:val="16"/>
            </w:rPr>
            <w:t xml:space="preserve"> / </w:t>
          </w:r>
          <w:r>
            <w:rPr>
              <w:rFonts w:asciiTheme="minorHAnsi" w:hAnsiTheme="minorHAnsi" w:cstheme="minorHAnsi"/>
              <w:bCs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bCs/>
              <w:sz w:val="16"/>
              <w:szCs w:val="16"/>
            </w:rPr>
            <w:instrText xml:space="preserve"> NUMPAGES   \* MERGEFORMAT </w:instrText>
          </w:r>
          <w:r>
            <w:rPr>
              <w:rFonts w:asciiTheme="minorHAnsi" w:hAnsiTheme="minorHAnsi" w:cstheme="minorHAnsi"/>
              <w:bCs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bCs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bCs/>
              <w:sz w:val="16"/>
              <w:szCs w:val="16"/>
            </w:rPr>
            <w:fldChar w:fldCharType="end"/>
          </w:r>
        </w:p>
      </w:tc>
    </w:tr>
  </w:tbl>
  <w:p w14:paraId="18AA594A" w14:textId="77777777" w:rsidR="00EE4245" w:rsidRPr="00671742" w:rsidRDefault="00EE4245" w:rsidP="00FB304E">
    <w:pPr>
      <w:pStyle w:val="Intestazione"/>
      <w:tabs>
        <w:tab w:val="clear" w:pos="4819"/>
        <w:tab w:val="center" w:pos="4320"/>
      </w:tabs>
      <w:jc w:val="center"/>
      <w:rPr>
        <w:rFonts w:ascii="Verdana" w:hAnsi="Verdan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02"/>
      <w:gridCol w:w="5953"/>
      <w:gridCol w:w="1985"/>
    </w:tblGrid>
    <w:tr w:rsidR="00EE4245" w:rsidRPr="00883061" w14:paraId="193C5ACF" w14:textId="77777777" w:rsidTr="00CE2E1C">
      <w:trPr>
        <w:trHeight w:val="528"/>
      </w:trPr>
      <w:tc>
        <w:tcPr>
          <w:tcW w:w="2802" w:type="dxa"/>
          <w:vAlign w:val="center"/>
        </w:tcPr>
        <w:p w14:paraId="23AE4957" w14:textId="77777777" w:rsidR="00EE4245" w:rsidRPr="00883061" w:rsidRDefault="00AE0FCF" w:rsidP="00857516">
          <w:pPr>
            <w:pStyle w:val="Intestazione"/>
            <w:tabs>
              <w:tab w:val="clear" w:pos="9638"/>
              <w:tab w:val="right" w:pos="10065"/>
            </w:tabs>
            <w:spacing w:after="40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FD43AA9" wp14:editId="4BDB3E8F">
                <wp:extent cx="1381125" cy="533400"/>
                <wp:effectExtent l="0" t="0" r="0" b="0"/>
                <wp:docPr id="6" name="Immagine 6" descr="Logo Nudo e cr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Nudo e cr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70404E84" w14:textId="77777777" w:rsidR="00EE4245" w:rsidRDefault="00EE4245" w:rsidP="00FB304E">
          <w:pPr>
            <w:pStyle w:val="Intestazione"/>
            <w:tabs>
              <w:tab w:val="clear" w:pos="4819"/>
            </w:tabs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 xml:space="preserve">Richiesta d’offerta per certificazione CE </w:t>
          </w:r>
        </w:p>
        <w:p w14:paraId="6E111BD5" w14:textId="77777777" w:rsidR="00EE4245" w:rsidRDefault="00EE4245" w:rsidP="00FB304E">
          <w:pPr>
            <w:pStyle w:val="Intestazione"/>
            <w:tabs>
              <w:tab w:val="clear" w:pos="4819"/>
            </w:tabs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Direttiva Rumore</w:t>
          </w:r>
        </w:p>
        <w:p w14:paraId="21659A37" w14:textId="77777777" w:rsidR="00EE4245" w:rsidRPr="00883061" w:rsidRDefault="00EE4245" w:rsidP="0078797F">
          <w:pPr>
            <w:pStyle w:val="Intestazione"/>
            <w:tabs>
              <w:tab w:val="clear" w:pos="4819"/>
            </w:tabs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2000/14/CE - 2005/88/CE - Dlgs 262/02 e s.m.i.</w:t>
          </w:r>
        </w:p>
      </w:tc>
      <w:tc>
        <w:tcPr>
          <w:tcW w:w="1985" w:type="dxa"/>
          <w:vAlign w:val="center"/>
        </w:tcPr>
        <w:p w14:paraId="51D9EFBE" w14:textId="77777777" w:rsidR="00EE4245" w:rsidRPr="0014318A" w:rsidRDefault="00EE4245" w:rsidP="00373686">
          <w:pPr>
            <w:pStyle w:val="Intestazione"/>
            <w:spacing w:before="40"/>
            <w:jc w:val="center"/>
            <w:rPr>
              <w:rFonts w:ascii="Verdana" w:hAnsi="Verdana" w:cs="Arial"/>
              <w:b/>
              <w:bCs/>
              <w:i/>
              <w:iCs/>
              <w:sz w:val="16"/>
              <w:szCs w:val="16"/>
            </w:rPr>
          </w:pPr>
          <w:r w:rsidRPr="0014318A">
            <w:rPr>
              <w:rFonts w:ascii="Verdana" w:hAnsi="Verdana" w:cs="Arial"/>
              <w:b/>
              <w:bCs/>
              <w:i/>
              <w:iCs/>
              <w:sz w:val="16"/>
              <w:szCs w:val="16"/>
            </w:rPr>
            <w:t>Mod</w:t>
          </w:r>
          <w:r>
            <w:rPr>
              <w:rFonts w:ascii="Verdana" w:hAnsi="Verdana" w:cs="Arial"/>
              <w:b/>
              <w:bCs/>
              <w:i/>
              <w:iCs/>
              <w:sz w:val="16"/>
              <w:szCs w:val="16"/>
            </w:rPr>
            <w:t>354</w:t>
          </w:r>
          <w:r w:rsidRPr="008A5621">
            <w:rPr>
              <w:rFonts w:ascii="Verdana" w:hAnsi="Verdana" w:cs="Arial"/>
              <w:b/>
              <w:bCs/>
              <w:i/>
              <w:iCs/>
              <w:sz w:val="16"/>
              <w:szCs w:val="16"/>
              <w:highlight w:val="yellow"/>
            </w:rPr>
            <w:t>rev0</w:t>
          </w:r>
          <w:r w:rsidR="00B26E97" w:rsidRPr="008A5621">
            <w:rPr>
              <w:rFonts w:ascii="Verdana" w:hAnsi="Verdana" w:cs="Arial"/>
              <w:b/>
              <w:bCs/>
              <w:i/>
              <w:iCs/>
              <w:sz w:val="16"/>
              <w:szCs w:val="16"/>
              <w:highlight w:val="yellow"/>
            </w:rPr>
            <w:t>2</w:t>
          </w:r>
        </w:p>
        <w:p w14:paraId="30CF3BF8" w14:textId="77777777" w:rsidR="00EE4245" w:rsidRPr="00883061" w:rsidRDefault="00856D16" w:rsidP="00FC0A9E">
          <w:pPr>
            <w:pStyle w:val="Intestazione"/>
            <w:spacing w:before="40"/>
            <w:jc w:val="center"/>
            <w:rPr>
              <w:rFonts w:ascii="Verdana" w:hAnsi="Verdana" w:cs="Arial"/>
              <w:bCs/>
              <w:i/>
              <w:iCs/>
              <w:sz w:val="16"/>
              <w:szCs w:val="16"/>
            </w:rPr>
          </w:pPr>
          <w:r w:rsidRPr="008A5621">
            <w:rPr>
              <w:rFonts w:ascii="Verdana" w:hAnsi="Verdana" w:cs="Arial"/>
              <w:bCs/>
              <w:i/>
              <w:iCs/>
              <w:sz w:val="16"/>
              <w:szCs w:val="16"/>
              <w:highlight w:val="yellow"/>
            </w:rPr>
            <w:t>201</w:t>
          </w:r>
          <w:r w:rsidR="00B26E97" w:rsidRPr="008A5621">
            <w:rPr>
              <w:rFonts w:ascii="Verdana" w:hAnsi="Verdana" w:cs="Arial"/>
              <w:bCs/>
              <w:i/>
              <w:iCs/>
              <w:sz w:val="16"/>
              <w:szCs w:val="16"/>
              <w:highlight w:val="yellow"/>
            </w:rPr>
            <w:t>8-10-05</w:t>
          </w:r>
        </w:p>
      </w:tc>
    </w:tr>
  </w:tbl>
  <w:p w14:paraId="3B747624" w14:textId="77777777" w:rsidR="00EE4245" w:rsidRPr="00FB304E" w:rsidRDefault="00EE4245" w:rsidP="00FB30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B3C"/>
    <w:multiLevelType w:val="hybridMultilevel"/>
    <w:tmpl w:val="C48A875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990163"/>
    <w:multiLevelType w:val="hybridMultilevel"/>
    <w:tmpl w:val="D674CA40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A0AD7"/>
    <w:multiLevelType w:val="hybridMultilevel"/>
    <w:tmpl w:val="F49A4A3A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175B69"/>
    <w:multiLevelType w:val="hybridMultilevel"/>
    <w:tmpl w:val="10980E4A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195151"/>
    <w:multiLevelType w:val="hybridMultilevel"/>
    <w:tmpl w:val="C0CE1A62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7F1030"/>
    <w:multiLevelType w:val="hybridMultilevel"/>
    <w:tmpl w:val="54CA658E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873E82"/>
    <w:multiLevelType w:val="hybridMultilevel"/>
    <w:tmpl w:val="7AE66B9C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CC1CC7"/>
    <w:multiLevelType w:val="hybridMultilevel"/>
    <w:tmpl w:val="745C74FE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EFB74F4"/>
    <w:multiLevelType w:val="hybridMultilevel"/>
    <w:tmpl w:val="F2EA8AB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63572E"/>
    <w:multiLevelType w:val="hybridMultilevel"/>
    <w:tmpl w:val="703AE8E6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25C2F"/>
    <w:multiLevelType w:val="hybridMultilevel"/>
    <w:tmpl w:val="817E378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E40E65"/>
    <w:multiLevelType w:val="hybridMultilevel"/>
    <w:tmpl w:val="D9DA1210"/>
    <w:lvl w:ilvl="0" w:tplc="EED61982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F4F3A"/>
    <w:multiLevelType w:val="hybridMultilevel"/>
    <w:tmpl w:val="35964C4A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CEC4DA1"/>
    <w:multiLevelType w:val="hybridMultilevel"/>
    <w:tmpl w:val="D7C42C42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423229"/>
    <w:multiLevelType w:val="hybridMultilevel"/>
    <w:tmpl w:val="2254770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732F83"/>
    <w:multiLevelType w:val="hybridMultilevel"/>
    <w:tmpl w:val="E5B4A6C6"/>
    <w:lvl w:ilvl="0" w:tplc="4FAA93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02183"/>
    <w:multiLevelType w:val="hybridMultilevel"/>
    <w:tmpl w:val="D03AE086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5BE01A8"/>
    <w:multiLevelType w:val="hybridMultilevel"/>
    <w:tmpl w:val="4DDC735C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104AF5"/>
    <w:multiLevelType w:val="hybridMultilevel"/>
    <w:tmpl w:val="C1AEC852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67309BD"/>
    <w:multiLevelType w:val="hybridMultilevel"/>
    <w:tmpl w:val="B442E49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1F2FBA"/>
    <w:multiLevelType w:val="hybridMultilevel"/>
    <w:tmpl w:val="559A8F7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9B394A"/>
    <w:multiLevelType w:val="hybridMultilevel"/>
    <w:tmpl w:val="23E46322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E021684"/>
    <w:multiLevelType w:val="hybridMultilevel"/>
    <w:tmpl w:val="E3C4683A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EDB1348"/>
    <w:multiLevelType w:val="hybridMultilevel"/>
    <w:tmpl w:val="C640FD14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845080"/>
    <w:multiLevelType w:val="hybridMultilevel"/>
    <w:tmpl w:val="F86CCA4E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600031"/>
    <w:multiLevelType w:val="hybridMultilevel"/>
    <w:tmpl w:val="0C6A99D6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9342321"/>
    <w:multiLevelType w:val="hybridMultilevel"/>
    <w:tmpl w:val="DC94C294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A55542"/>
    <w:multiLevelType w:val="hybridMultilevel"/>
    <w:tmpl w:val="346C9E5C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59049AD"/>
    <w:multiLevelType w:val="hybridMultilevel"/>
    <w:tmpl w:val="8940ECAA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A4378D"/>
    <w:multiLevelType w:val="hybridMultilevel"/>
    <w:tmpl w:val="C178A09A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690A47"/>
    <w:multiLevelType w:val="hybridMultilevel"/>
    <w:tmpl w:val="08D05C64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B1443"/>
    <w:multiLevelType w:val="hybridMultilevel"/>
    <w:tmpl w:val="01E4F7AA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D50891"/>
    <w:multiLevelType w:val="hybridMultilevel"/>
    <w:tmpl w:val="97028F4C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22B5DF4"/>
    <w:multiLevelType w:val="hybridMultilevel"/>
    <w:tmpl w:val="26E6BA6C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69058E"/>
    <w:multiLevelType w:val="hybridMultilevel"/>
    <w:tmpl w:val="78803C4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D0B15A2"/>
    <w:multiLevelType w:val="hybridMultilevel"/>
    <w:tmpl w:val="3F32ECC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0F12056"/>
    <w:multiLevelType w:val="hybridMultilevel"/>
    <w:tmpl w:val="8B84AA0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3E6101C"/>
    <w:multiLevelType w:val="hybridMultilevel"/>
    <w:tmpl w:val="55FE7858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8245668"/>
    <w:multiLevelType w:val="hybridMultilevel"/>
    <w:tmpl w:val="432C57CC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8519A9"/>
    <w:multiLevelType w:val="hybridMultilevel"/>
    <w:tmpl w:val="23F24EB2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A02577"/>
    <w:multiLevelType w:val="hybridMultilevel"/>
    <w:tmpl w:val="0276C1D2"/>
    <w:lvl w:ilvl="0" w:tplc="21F65E4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D809FA"/>
    <w:multiLevelType w:val="hybridMultilevel"/>
    <w:tmpl w:val="AFF8473C"/>
    <w:lvl w:ilvl="0" w:tplc="379CE76A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39D61B4E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884494">
    <w:abstractNumId w:val="15"/>
  </w:num>
  <w:num w:numId="2" w16cid:durableId="574752159">
    <w:abstractNumId w:val="10"/>
  </w:num>
  <w:num w:numId="3" w16cid:durableId="149951916">
    <w:abstractNumId w:val="35"/>
  </w:num>
  <w:num w:numId="4" w16cid:durableId="1898079092">
    <w:abstractNumId w:val="31"/>
  </w:num>
  <w:num w:numId="5" w16cid:durableId="1881867401">
    <w:abstractNumId w:val="24"/>
  </w:num>
  <w:num w:numId="6" w16cid:durableId="1867987546">
    <w:abstractNumId w:val="26"/>
  </w:num>
  <w:num w:numId="7" w16cid:durableId="242838268">
    <w:abstractNumId w:val="25"/>
  </w:num>
  <w:num w:numId="8" w16cid:durableId="1096486571">
    <w:abstractNumId w:val="27"/>
  </w:num>
  <w:num w:numId="9" w16cid:durableId="1182085410">
    <w:abstractNumId w:val="40"/>
  </w:num>
  <w:num w:numId="10" w16cid:durableId="1893302181">
    <w:abstractNumId w:val="29"/>
  </w:num>
  <w:num w:numId="11" w16cid:durableId="780993566">
    <w:abstractNumId w:val="30"/>
  </w:num>
  <w:num w:numId="12" w16cid:durableId="1198856587">
    <w:abstractNumId w:val="12"/>
  </w:num>
  <w:num w:numId="13" w16cid:durableId="118958906">
    <w:abstractNumId w:val="0"/>
  </w:num>
  <w:num w:numId="14" w16cid:durableId="1044797065">
    <w:abstractNumId w:val="13"/>
  </w:num>
  <w:num w:numId="15" w16cid:durableId="1773695774">
    <w:abstractNumId w:val="39"/>
  </w:num>
  <w:num w:numId="16" w16cid:durableId="563176448">
    <w:abstractNumId w:val="33"/>
  </w:num>
  <w:num w:numId="17" w16cid:durableId="994139633">
    <w:abstractNumId w:val="5"/>
  </w:num>
  <w:num w:numId="18" w16cid:durableId="1563176705">
    <w:abstractNumId w:val="38"/>
  </w:num>
  <w:num w:numId="19" w16cid:durableId="86076822">
    <w:abstractNumId w:val="37"/>
  </w:num>
  <w:num w:numId="20" w16cid:durableId="1180856016">
    <w:abstractNumId w:val="34"/>
  </w:num>
  <w:num w:numId="21" w16cid:durableId="1175338905">
    <w:abstractNumId w:val="36"/>
  </w:num>
  <w:num w:numId="22" w16cid:durableId="1837070345">
    <w:abstractNumId w:val="6"/>
  </w:num>
  <w:num w:numId="23" w16cid:durableId="1238856612">
    <w:abstractNumId w:val="23"/>
  </w:num>
  <w:num w:numId="24" w16cid:durableId="1938979383">
    <w:abstractNumId w:val="19"/>
  </w:num>
  <w:num w:numId="25" w16cid:durableId="934636449">
    <w:abstractNumId w:val="8"/>
  </w:num>
  <w:num w:numId="26" w16cid:durableId="959140801">
    <w:abstractNumId w:val="9"/>
  </w:num>
  <w:num w:numId="27" w16cid:durableId="1765611533">
    <w:abstractNumId w:val="17"/>
  </w:num>
  <w:num w:numId="28" w16cid:durableId="1432045812">
    <w:abstractNumId w:val="1"/>
  </w:num>
  <w:num w:numId="29" w16cid:durableId="1838183067">
    <w:abstractNumId w:val="4"/>
  </w:num>
  <w:num w:numId="30" w16cid:durableId="1840805756">
    <w:abstractNumId w:val="22"/>
  </w:num>
  <w:num w:numId="31" w16cid:durableId="158544810">
    <w:abstractNumId w:val="28"/>
  </w:num>
  <w:num w:numId="32" w16cid:durableId="1657296853">
    <w:abstractNumId w:val="14"/>
  </w:num>
  <w:num w:numId="33" w16cid:durableId="751585294">
    <w:abstractNumId w:val="3"/>
  </w:num>
  <w:num w:numId="34" w16cid:durableId="982657981">
    <w:abstractNumId w:val="16"/>
  </w:num>
  <w:num w:numId="35" w16cid:durableId="1505777974">
    <w:abstractNumId w:val="32"/>
  </w:num>
  <w:num w:numId="36" w16cid:durableId="1394823">
    <w:abstractNumId w:val="7"/>
  </w:num>
  <w:num w:numId="37" w16cid:durableId="799030183">
    <w:abstractNumId w:val="20"/>
  </w:num>
  <w:num w:numId="38" w16cid:durableId="88937883">
    <w:abstractNumId w:val="18"/>
  </w:num>
  <w:num w:numId="39" w16cid:durableId="1842041934">
    <w:abstractNumId w:val="21"/>
  </w:num>
  <w:num w:numId="40" w16cid:durableId="171266862">
    <w:abstractNumId w:val="2"/>
  </w:num>
  <w:num w:numId="41" w16cid:durableId="1417287788">
    <w:abstractNumId w:val="41"/>
  </w:num>
  <w:num w:numId="42" w16cid:durableId="1217665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A7"/>
    <w:rsid w:val="00021228"/>
    <w:rsid w:val="00025916"/>
    <w:rsid w:val="00027938"/>
    <w:rsid w:val="00030E69"/>
    <w:rsid w:val="000337B3"/>
    <w:rsid w:val="000376AC"/>
    <w:rsid w:val="000554F6"/>
    <w:rsid w:val="0006057F"/>
    <w:rsid w:val="00061CFE"/>
    <w:rsid w:val="00062414"/>
    <w:rsid w:val="00076900"/>
    <w:rsid w:val="000808BD"/>
    <w:rsid w:val="000949B9"/>
    <w:rsid w:val="000A63B4"/>
    <w:rsid w:val="000B6C65"/>
    <w:rsid w:val="000C1F80"/>
    <w:rsid w:val="000D0BC8"/>
    <w:rsid w:val="000D50ED"/>
    <w:rsid w:val="000E6EB9"/>
    <w:rsid w:val="000F39A3"/>
    <w:rsid w:val="000F4892"/>
    <w:rsid w:val="000F6828"/>
    <w:rsid w:val="0010006C"/>
    <w:rsid w:val="001027B4"/>
    <w:rsid w:val="0010607E"/>
    <w:rsid w:val="00111E2F"/>
    <w:rsid w:val="0011268C"/>
    <w:rsid w:val="00113B22"/>
    <w:rsid w:val="0012136D"/>
    <w:rsid w:val="00122FE8"/>
    <w:rsid w:val="00123C1E"/>
    <w:rsid w:val="0013009F"/>
    <w:rsid w:val="001344A4"/>
    <w:rsid w:val="001349C4"/>
    <w:rsid w:val="00137886"/>
    <w:rsid w:val="00142BC2"/>
    <w:rsid w:val="00153DB3"/>
    <w:rsid w:val="00154251"/>
    <w:rsid w:val="001576C3"/>
    <w:rsid w:val="00160002"/>
    <w:rsid w:val="00160B35"/>
    <w:rsid w:val="001649B4"/>
    <w:rsid w:val="0017077F"/>
    <w:rsid w:val="00186833"/>
    <w:rsid w:val="00192EDC"/>
    <w:rsid w:val="001B21F6"/>
    <w:rsid w:val="001B72D8"/>
    <w:rsid w:val="001B757D"/>
    <w:rsid w:val="001C252A"/>
    <w:rsid w:val="001C56B9"/>
    <w:rsid w:val="001D4686"/>
    <w:rsid w:val="001D6703"/>
    <w:rsid w:val="001E3004"/>
    <w:rsid w:val="001F1FBB"/>
    <w:rsid w:val="001F70EE"/>
    <w:rsid w:val="00201C29"/>
    <w:rsid w:val="00203058"/>
    <w:rsid w:val="002077DF"/>
    <w:rsid w:val="002104D5"/>
    <w:rsid w:val="002223E8"/>
    <w:rsid w:val="0023047D"/>
    <w:rsid w:val="0024570A"/>
    <w:rsid w:val="00247FA5"/>
    <w:rsid w:val="00251027"/>
    <w:rsid w:val="00254445"/>
    <w:rsid w:val="00255842"/>
    <w:rsid w:val="00271160"/>
    <w:rsid w:val="002745C7"/>
    <w:rsid w:val="0027657B"/>
    <w:rsid w:val="002932B1"/>
    <w:rsid w:val="002941DB"/>
    <w:rsid w:val="00295984"/>
    <w:rsid w:val="002B09BE"/>
    <w:rsid w:val="002B3A45"/>
    <w:rsid w:val="002E3617"/>
    <w:rsid w:val="002E3B4F"/>
    <w:rsid w:val="002E503F"/>
    <w:rsid w:val="002E6B6B"/>
    <w:rsid w:val="002F0167"/>
    <w:rsid w:val="00301DBD"/>
    <w:rsid w:val="00304A10"/>
    <w:rsid w:val="00306147"/>
    <w:rsid w:val="00310514"/>
    <w:rsid w:val="00314B30"/>
    <w:rsid w:val="0032342A"/>
    <w:rsid w:val="00325F7C"/>
    <w:rsid w:val="003433BA"/>
    <w:rsid w:val="00347B94"/>
    <w:rsid w:val="00350597"/>
    <w:rsid w:val="0036498B"/>
    <w:rsid w:val="00370800"/>
    <w:rsid w:val="00373686"/>
    <w:rsid w:val="00390AD7"/>
    <w:rsid w:val="003947EC"/>
    <w:rsid w:val="003B16B6"/>
    <w:rsid w:val="003B1D95"/>
    <w:rsid w:val="003B2330"/>
    <w:rsid w:val="003B5E2E"/>
    <w:rsid w:val="003B65CF"/>
    <w:rsid w:val="003C5E86"/>
    <w:rsid w:val="003C78BB"/>
    <w:rsid w:val="003D3680"/>
    <w:rsid w:val="003D46DC"/>
    <w:rsid w:val="003E6A9E"/>
    <w:rsid w:val="003F129D"/>
    <w:rsid w:val="003F4A47"/>
    <w:rsid w:val="003F5893"/>
    <w:rsid w:val="00431147"/>
    <w:rsid w:val="00435B7A"/>
    <w:rsid w:val="00457975"/>
    <w:rsid w:val="00464845"/>
    <w:rsid w:val="004656BA"/>
    <w:rsid w:val="004C13F8"/>
    <w:rsid w:val="004C1A0E"/>
    <w:rsid w:val="004C6866"/>
    <w:rsid w:val="004D05F0"/>
    <w:rsid w:val="004D5E2A"/>
    <w:rsid w:val="004F014B"/>
    <w:rsid w:val="004F421C"/>
    <w:rsid w:val="005065E3"/>
    <w:rsid w:val="005138AC"/>
    <w:rsid w:val="005279EE"/>
    <w:rsid w:val="00527E73"/>
    <w:rsid w:val="005334D9"/>
    <w:rsid w:val="00535818"/>
    <w:rsid w:val="00540E51"/>
    <w:rsid w:val="00542F0C"/>
    <w:rsid w:val="00556A6F"/>
    <w:rsid w:val="005650FF"/>
    <w:rsid w:val="00570A95"/>
    <w:rsid w:val="00575081"/>
    <w:rsid w:val="00575736"/>
    <w:rsid w:val="00583243"/>
    <w:rsid w:val="005911DE"/>
    <w:rsid w:val="005A1118"/>
    <w:rsid w:val="005A31F8"/>
    <w:rsid w:val="005B0E53"/>
    <w:rsid w:val="005B2C3C"/>
    <w:rsid w:val="005B3B40"/>
    <w:rsid w:val="005B4062"/>
    <w:rsid w:val="005C2EC4"/>
    <w:rsid w:val="005C7F6C"/>
    <w:rsid w:val="005D1ABB"/>
    <w:rsid w:val="005D1E8F"/>
    <w:rsid w:val="005D4F08"/>
    <w:rsid w:val="005D6F63"/>
    <w:rsid w:val="005E4B34"/>
    <w:rsid w:val="005F3058"/>
    <w:rsid w:val="00602B09"/>
    <w:rsid w:val="00611A84"/>
    <w:rsid w:val="006142F0"/>
    <w:rsid w:val="00615F5C"/>
    <w:rsid w:val="00624C05"/>
    <w:rsid w:val="0063582C"/>
    <w:rsid w:val="00654CBD"/>
    <w:rsid w:val="00655764"/>
    <w:rsid w:val="006621CF"/>
    <w:rsid w:val="00671742"/>
    <w:rsid w:val="00671E22"/>
    <w:rsid w:val="00682AFC"/>
    <w:rsid w:val="0068344E"/>
    <w:rsid w:val="00694763"/>
    <w:rsid w:val="006A113E"/>
    <w:rsid w:val="006A36CA"/>
    <w:rsid w:val="006B7CFA"/>
    <w:rsid w:val="006C5D34"/>
    <w:rsid w:val="006D50D4"/>
    <w:rsid w:val="006D6A52"/>
    <w:rsid w:val="006D738F"/>
    <w:rsid w:val="006F7BF6"/>
    <w:rsid w:val="00716D3C"/>
    <w:rsid w:val="00717C41"/>
    <w:rsid w:val="007214CE"/>
    <w:rsid w:val="00736D41"/>
    <w:rsid w:val="00753093"/>
    <w:rsid w:val="00753D86"/>
    <w:rsid w:val="0078797F"/>
    <w:rsid w:val="0079393B"/>
    <w:rsid w:val="00796483"/>
    <w:rsid w:val="007A530B"/>
    <w:rsid w:val="007E784E"/>
    <w:rsid w:val="008215D2"/>
    <w:rsid w:val="00845A4D"/>
    <w:rsid w:val="00847B32"/>
    <w:rsid w:val="00854811"/>
    <w:rsid w:val="00856D16"/>
    <w:rsid w:val="00857516"/>
    <w:rsid w:val="00875522"/>
    <w:rsid w:val="00883EC7"/>
    <w:rsid w:val="00892228"/>
    <w:rsid w:val="008A4D7E"/>
    <w:rsid w:val="008A5621"/>
    <w:rsid w:val="008B7FDE"/>
    <w:rsid w:val="008C130E"/>
    <w:rsid w:val="008D4C6F"/>
    <w:rsid w:val="008D53B1"/>
    <w:rsid w:val="008F50E5"/>
    <w:rsid w:val="009022C9"/>
    <w:rsid w:val="00916E94"/>
    <w:rsid w:val="009251C1"/>
    <w:rsid w:val="00931620"/>
    <w:rsid w:val="00934F31"/>
    <w:rsid w:val="00936437"/>
    <w:rsid w:val="0094695D"/>
    <w:rsid w:val="0096247A"/>
    <w:rsid w:val="00966225"/>
    <w:rsid w:val="009807D9"/>
    <w:rsid w:val="00982683"/>
    <w:rsid w:val="00987A82"/>
    <w:rsid w:val="009A65F1"/>
    <w:rsid w:val="009B2C70"/>
    <w:rsid w:val="009B66EF"/>
    <w:rsid w:val="009D0DF3"/>
    <w:rsid w:val="009D148A"/>
    <w:rsid w:val="009D1E23"/>
    <w:rsid w:val="009E3230"/>
    <w:rsid w:val="009E4C61"/>
    <w:rsid w:val="009F32DD"/>
    <w:rsid w:val="009F54D6"/>
    <w:rsid w:val="00A0447B"/>
    <w:rsid w:val="00A0594F"/>
    <w:rsid w:val="00A05BCC"/>
    <w:rsid w:val="00A06E4E"/>
    <w:rsid w:val="00A12627"/>
    <w:rsid w:val="00A167FB"/>
    <w:rsid w:val="00A31CDE"/>
    <w:rsid w:val="00A36642"/>
    <w:rsid w:val="00A40391"/>
    <w:rsid w:val="00A411CD"/>
    <w:rsid w:val="00A42A84"/>
    <w:rsid w:val="00A45780"/>
    <w:rsid w:val="00A5748E"/>
    <w:rsid w:val="00A60A44"/>
    <w:rsid w:val="00A6487D"/>
    <w:rsid w:val="00AB069A"/>
    <w:rsid w:val="00AC7AED"/>
    <w:rsid w:val="00AD3BE6"/>
    <w:rsid w:val="00AD672B"/>
    <w:rsid w:val="00AE0FCF"/>
    <w:rsid w:val="00AE418C"/>
    <w:rsid w:val="00AE6998"/>
    <w:rsid w:val="00AE7FBC"/>
    <w:rsid w:val="00B043EA"/>
    <w:rsid w:val="00B11239"/>
    <w:rsid w:val="00B217B2"/>
    <w:rsid w:val="00B26E33"/>
    <w:rsid w:val="00B26E97"/>
    <w:rsid w:val="00B371FF"/>
    <w:rsid w:val="00B50883"/>
    <w:rsid w:val="00B51A9A"/>
    <w:rsid w:val="00B548F3"/>
    <w:rsid w:val="00B56CFD"/>
    <w:rsid w:val="00B72949"/>
    <w:rsid w:val="00B75718"/>
    <w:rsid w:val="00B81BA5"/>
    <w:rsid w:val="00B86AD1"/>
    <w:rsid w:val="00BA57A1"/>
    <w:rsid w:val="00BC6E2B"/>
    <w:rsid w:val="00BD3A0E"/>
    <w:rsid w:val="00BE09CC"/>
    <w:rsid w:val="00BE2E4C"/>
    <w:rsid w:val="00BE30DC"/>
    <w:rsid w:val="00BE478C"/>
    <w:rsid w:val="00BE47EA"/>
    <w:rsid w:val="00BE7D0D"/>
    <w:rsid w:val="00C21734"/>
    <w:rsid w:val="00C2417F"/>
    <w:rsid w:val="00C24C45"/>
    <w:rsid w:val="00C27133"/>
    <w:rsid w:val="00C423DA"/>
    <w:rsid w:val="00C464EC"/>
    <w:rsid w:val="00C661D6"/>
    <w:rsid w:val="00C7336B"/>
    <w:rsid w:val="00C73D8A"/>
    <w:rsid w:val="00C90F2B"/>
    <w:rsid w:val="00C93EFC"/>
    <w:rsid w:val="00C95AA7"/>
    <w:rsid w:val="00CA20F5"/>
    <w:rsid w:val="00CA2D2F"/>
    <w:rsid w:val="00CA47A0"/>
    <w:rsid w:val="00CB4A41"/>
    <w:rsid w:val="00CB637B"/>
    <w:rsid w:val="00CB6A8D"/>
    <w:rsid w:val="00CC0F34"/>
    <w:rsid w:val="00CD0462"/>
    <w:rsid w:val="00CD1E22"/>
    <w:rsid w:val="00CD450F"/>
    <w:rsid w:val="00CE1FFC"/>
    <w:rsid w:val="00CE2E1C"/>
    <w:rsid w:val="00CF647A"/>
    <w:rsid w:val="00D11A47"/>
    <w:rsid w:val="00D15D9F"/>
    <w:rsid w:val="00D204DF"/>
    <w:rsid w:val="00D33F73"/>
    <w:rsid w:val="00D360A3"/>
    <w:rsid w:val="00D37A2E"/>
    <w:rsid w:val="00D42AA9"/>
    <w:rsid w:val="00D55BB2"/>
    <w:rsid w:val="00D56361"/>
    <w:rsid w:val="00D71BAC"/>
    <w:rsid w:val="00D911FF"/>
    <w:rsid w:val="00DA32B0"/>
    <w:rsid w:val="00DD0000"/>
    <w:rsid w:val="00DD1714"/>
    <w:rsid w:val="00DD3048"/>
    <w:rsid w:val="00DF179A"/>
    <w:rsid w:val="00E0093D"/>
    <w:rsid w:val="00E02091"/>
    <w:rsid w:val="00E13179"/>
    <w:rsid w:val="00E148A1"/>
    <w:rsid w:val="00E14EF7"/>
    <w:rsid w:val="00E220A9"/>
    <w:rsid w:val="00E345A1"/>
    <w:rsid w:val="00E417B2"/>
    <w:rsid w:val="00E55F2F"/>
    <w:rsid w:val="00E56F0D"/>
    <w:rsid w:val="00E63FA7"/>
    <w:rsid w:val="00E715CE"/>
    <w:rsid w:val="00E854EE"/>
    <w:rsid w:val="00E92D3F"/>
    <w:rsid w:val="00E95B3E"/>
    <w:rsid w:val="00EA114C"/>
    <w:rsid w:val="00EA5CD7"/>
    <w:rsid w:val="00EB058A"/>
    <w:rsid w:val="00ED09DA"/>
    <w:rsid w:val="00ED1A24"/>
    <w:rsid w:val="00ED4C36"/>
    <w:rsid w:val="00EE0190"/>
    <w:rsid w:val="00EE1340"/>
    <w:rsid w:val="00EE4245"/>
    <w:rsid w:val="00EE6655"/>
    <w:rsid w:val="00EE67A1"/>
    <w:rsid w:val="00EF484E"/>
    <w:rsid w:val="00F00B60"/>
    <w:rsid w:val="00F05FDD"/>
    <w:rsid w:val="00F1009E"/>
    <w:rsid w:val="00F1452E"/>
    <w:rsid w:val="00F177B7"/>
    <w:rsid w:val="00F2249F"/>
    <w:rsid w:val="00F25CCC"/>
    <w:rsid w:val="00F263D0"/>
    <w:rsid w:val="00F32362"/>
    <w:rsid w:val="00F40D96"/>
    <w:rsid w:val="00F57546"/>
    <w:rsid w:val="00F63369"/>
    <w:rsid w:val="00F65A5A"/>
    <w:rsid w:val="00F772E1"/>
    <w:rsid w:val="00F82ED0"/>
    <w:rsid w:val="00F97CD9"/>
    <w:rsid w:val="00FA6733"/>
    <w:rsid w:val="00FB0B69"/>
    <w:rsid w:val="00FB304E"/>
    <w:rsid w:val="00FB4EFE"/>
    <w:rsid w:val="00FB7F91"/>
    <w:rsid w:val="00FC0A9E"/>
    <w:rsid w:val="00FC7824"/>
    <w:rsid w:val="00FD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F5358B"/>
  <w15:docId w15:val="{629737B3-7AEA-4449-BFF3-23AA9AC4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1118"/>
    <w:rPr>
      <w:sz w:val="24"/>
      <w:szCs w:val="24"/>
    </w:rPr>
  </w:style>
  <w:style w:type="paragraph" w:styleId="Titolo2">
    <w:name w:val="heading 2"/>
    <w:basedOn w:val="Normale"/>
    <w:next w:val="Normale"/>
    <w:qFormat/>
    <w:rsid w:val="005A1118"/>
    <w:pPr>
      <w:keepNext/>
      <w:jc w:val="right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rsid w:val="005A111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111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1">
    <w:name w:val="Corpo del testo1"/>
    <w:basedOn w:val="Normale"/>
    <w:rsid w:val="005A1118"/>
    <w:pPr>
      <w:tabs>
        <w:tab w:val="left" w:pos="426"/>
      </w:tabs>
      <w:spacing w:line="240" w:lineRule="exact"/>
    </w:pPr>
    <w:rPr>
      <w:sz w:val="18"/>
      <w:szCs w:val="20"/>
    </w:rPr>
  </w:style>
  <w:style w:type="paragraph" w:styleId="Pidipagina">
    <w:name w:val="footer"/>
    <w:basedOn w:val="Normale"/>
    <w:link w:val="PidipaginaCarattere"/>
    <w:uiPriority w:val="99"/>
    <w:rsid w:val="005A111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A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5A1118"/>
    <w:pPr>
      <w:spacing w:after="120"/>
    </w:pPr>
    <w:rPr>
      <w:rFonts w:ascii="Verdana" w:hAnsi="Verdana"/>
      <w:sz w:val="16"/>
      <w:szCs w:val="16"/>
    </w:rPr>
  </w:style>
  <w:style w:type="paragraph" w:styleId="Corpodeltesto2">
    <w:name w:val="Body Text 2"/>
    <w:basedOn w:val="Normale"/>
    <w:rsid w:val="005A1118"/>
    <w:pPr>
      <w:spacing w:after="120" w:line="480" w:lineRule="auto"/>
    </w:pPr>
    <w:rPr>
      <w:rFonts w:ascii="Verdana" w:hAnsi="Verdana"/>
      <w:sz w:val="20"/>
      <w:szCs w:val="20"/>
    </w:rPr>
  </w:style>
  <w:style w:type="character" w:styleId="Numeropagina">
    <w:name w:val="page number"/>
    <w:basedOn w:val="Carpredefinitoparagrafo"/>
    <w:rsid w:val="005A1118"/>
  </w:style>
  <w:style w:type="paragraph" w:styleId="Testofumetto">
    <w:name w:val="Balloon Text"/>
    <w:basedOn w:val="Normale"/>
    <w:semiHidden/>
    <w:rsid w:val="005D6F6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04E"/>
  </w:style>
  <w:style w:type="character" w:styleId="Collegamentoipertestuale">
    <w:name w:val="Hyperlink"/>
    <w:uiPriority w:val="99"/>
    <w:unhideWhenUsed/>
    <w:rsid w:val="00753093"/>
    <w:rPr>
      <w:color w:val="0000FF"/>
      <w:u w:val="single"/>
    </w:rPr>
  </w:style>
  <w:style w:type="paragraph" w:customStyle="1" w:styleId="CorpodeltestoDomanda">
    <w:name w:val="_Corpo del testo Domanda"/>
    <w:qFormat/>
    <w:rsid w:val="00753093"/>
    <w:pPr>
      <w:tabs>
        <w:tab w:val="right" w:pos="9923"/>
      </w:tabs>
      <w:spacing w:after="120"/>
      <w:jc w:val="both"/>
    </w:pPr>
    <w:rPr>
      <w:rFonts w:ascii="Verdana" w:eastAsia="Calibri" w:hAnsi="Verdana"/>
      <w:sz w:val="18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6A36C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CA2D2F"/>
    <w:rPr>
      <w:rFonts w:ascii="Verdana" w:hAnsi="Verdana"/>
      <w:sz w:val="13"/>
      <w:szCs w:val="13"/>
    </w:rPr>
  </w:style>
  <w:style w:type="character" w:customStyle="1" w:styleId="TestonotaapidipaginaCarattere">
    <w:name w:val="Testo nota a piè di pagina Carattere"/>
    <w:link w:val="Testonotaapidipagina"/>
    <w:rsid w:val="00CA2D2F"/>
    <w:rPr>
      <w:rFonts w:ascii="Verdana" w:hAnsi="Verdana"/>
      <w:sz w:val="13"/>
      <w:szCs w:val="13"/>
    </w:rPr>
  </w:style>
  <w:style w:type="character" w:styleId="Rimandonotaapidipagina">
    <w:name w:val="footnote reference"/>
    <w:rsid w:val="00542F0C"/>
    <w:rPr>
      <w:vertAlign w:val="superscript"/>
    </w:rPr>
  </w:style>
  <w:style w:type="paragraph" w:customStyle="1" w:styleId="TitoloTabella">
    <w:name w:val="_Titolo Tabella"/>
    <w:basedOn w:val="Titolo3"/>
    <w:qFormat/>
    <w:rsid w:val="006D6A52"/>
    <w:pPr>
      <w:spacing w:before="40" w:after="40"/>
    </w:pPr>
    <w:rPr>
      <w:rFonts w:ascii="Verdana" w:hAnsi="Verdana" w:cs="Arial"/>
      <w:sz w:val="18"/>
      <w:szCs w:val="18"/>
    </w:rPr>
  </w:style>
  <w:style w:type="paragraph" w:customStyle="1" w:styleId="Caratteretabella">
    <w:name w:val="_Carattere tabella"/>
    <w:basedOn w:val="Normale"/>
    <w:qFormat/>
    <w:rsid w:val="00A06E4E"/>
    <w:pPr>
      <w:spacing w:before="40" w:after="40"/>
    </w:pPr>
    <w:rPr>
      <w:rFonts w:ascii="Verdana" w:hAnsi="Verdana" w:cs="Arial"/>
      <w:sz w:val="16"/>
      <w:szCs w:val="16"/>
    </w:rPr>
  </w:style>
  <w:style w:type="paragraph" w:customStyle="1" w:styleId="CaratterecampoTabella">
    <w:name w:val="_Carattere campo Tabella"/>
    <w:qFormat/>
    <w:rsid w:val="00A06E4E"/>
    <w:rPr>
      <w:rFonts w:ascii="Verdana" w:hAnsi="Verdana" w:cs="Arial"/>
      <w:b/>
      <w:sz w:val="16"/>
      <w:szCs w:val="16"/>
    </w:rPr>
  </w:style>
  <w:style w:type="paragraph" w:styleId="Indice3">
    <w:name w:val="index 3"/>
    <w:basedOn w:val="Normale"/>
    <w:next w:val="Normale"/>
    <w:autoRedefine/>
    <w:rsid w:val="00A06E4E"/>
    <w:pPr>
      <w:ind w:left="72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Berti%20_2022-05-05\MSF008rev00_Offer%20Request%20UKCA%20certification%20Noise%20Regulati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24C86-8FD5-4B8E-B62C-24A02ACB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MSF008rev00_Offer Request UKCA certification Noise Regulation</Template>
  <TotalTime>22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  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  </dc:title>
  <dc:creator>utente</dc:creator>
  <cp:lastModifiedBy>Veronica Antonelli</cp:lastModifiedBy>
  <cp:revision>14</cp:revision>
  <cp:lastPrinted>2016-09-30T14:55:00Z</cp:lastPrinted>
  <dcterms:created xsi:type="dcterms:W3CDTF">2022-05-06T09:40:00Z</dcterms:created>
  <dcterms:modified xsi:type="dcterms:W3CDTF">2022-08-24T10:02:00Z</dcterms:modified>
</cp:coreProperties>
</file>